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240E" w14:textId="28F898D8" w:rsidR="00F760F4" w:rsidRPr="00252567" w:rsidRDefault="00F760F4" w:rsidP="00F760F4">
      <w:pPr>
        <w:pStyle w:val="Heading1"/>
        <w:jc w:val="center"/>
        <w:rPr>
          <w:color w:val="auto"/>
        </w:rPr>
      </w:pPr>
      <w:r w:rsidRPr="00252567">
        <w:rPr>
          <w:color w:val="auto"/>
        </w:rPr>
        <w:t>Section 3 Business Concern Certification</w:t>
      </w:r>
      <w:r w:rsidR="00555E99" w:rsidRPr="00252567">
        <w:rPr>
          <w:color w:val="auto"/>
        </w:rPr>
        <w:t xml:space="preserve"> for</w:t>
      </w:r>
      <w:r w:rsidRPr="00252567">
        <w:rPr>
          <w:color w:val="auto"/>
        </w:rPr>
        <w:t xml:space="preserve"> Contracting</w:t>
      </w:r>
      <w:r w:rsidR="00555E99" w:rsidRPr="00252567">
        <w:rPr>
          <w:color w:val="auto"/>
        </w:rPr>
        <w:t xml:space="preserve"> (Sample Form)</w:t>
      </w:r>
    </w:p>
    <w:p w14:paraId="5B111723" w14:textId="77777777" w:rsidR="00711157" w:rsidRPr="00252567" w:rsidRDefault="00464AD5" w:rsidP="00B62E82">
      <w:pPr>
        <w:pStyle w:val="Heading2"/>
        <w:rPr>
          <w:color w:val="auto"/>
        </w:rPr>
      </w:pPr>
      <w:r w:rsidRPr="00252567">
        <w:rPr>
          <w:noProof/>
          <w:color w:val="auto"/>
        </w:rPr>
        <w:drawing>
          <wp:anchor distT="0" distB="0" distL="114300" distR="114300" simplePos="0" relativeHeight="251658246" behindDoc="1" locked="0" layoutInCell="1" allowOverlap="1" wp14:anchorId="40BD024C" wp14:editId="301C96F3">
            <wp:simplePos x="0" y="0"/>
            <wp:positionH relativeFrom="column">
              <wp:posOffset>-779780</wp:posOffset>
            </wp:positionH>
            <wp:positionV relativeFrom="paragraph">
              <wp:posOffset>3856355</wp:posOffset>
            </wp:positionV>
            <wp:extent cx="1971040" cy="3840480"/>
            <wp:effectExtent l="0" t="0" r="0" b="7620"/>
            <wp:wrapTight wrapText="bothSides">
              <wp:wrapPolygon edited="0">
                <wp:start x="0" y="0"/>
                <wp:lineTo x="0" y="21536"/>
                <wp:lineTo x="21294" y="21536"/>
                <wp:lineTo x="21294" y="0"/>
                <wp:lineTo x="0" y="0"/>
              </wp:wrapPolygon>
            </wp:wrapTight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D19" w:rsidRPr="00252567">
        <w:rPr>
          <w:noProof/>
          <w:color w:val="auto"/>
        </w:rPr>
        <w:drawing>
          <wp:anchor distT="0" distB="0" distL="114300" distR="114300" simplePos="0" relativeHeight="251658245" behindDoc="1" locked="0" layoutInCell="1" allowOverlap="1" wp14:anchorId="076402CD" wp14:editId="5CC7058A">
            <wp:simplePos x="0" y="0"/>
            <wp:positionH relativeFrom="column">
              <wp:posOffset>-795627</wp:posOffset>
            </wp:positionH>
            <wp:positionV relativeFrom="paragraph">
              <wp:posOffset>27</wp:posOffset>
            </wp:positionV>
            <wp:extent cx="1954530" cy="3792220"/>
            <wp:effectExtent l="0" t="0" r="7620" b="0"/>
            <wp:wrapTight wrapText="bothSides">
              <wp:wrapPolygon edited="0">
                <wp:start x="0" y="0"/>
                <wp:lineTo x="0" y="21484"/>
                <wp:lineTo x="21474" y="21484"/>
                <wp:lineTo x="21474" y="0"/>
                <wp:lineTo x="0" y="0"/>
              </wp:wrapPolygon>
            </wp:wrapTight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595" w:rsidRPr="00252567">
        <w:rPr>
          <w:color w:val="auto"/>
        </w:rPr>
        <w:t xml:space="preserve">About this Tool </w:t>
      </w:r>
    </w:p>
    <w:p w14:paraId="58560F45" w14:textId="3219560E" w:rsidR="00B62E82" w:rsidRPr="00252567" w:rsidRDefault="00747595" w:rsidP="00747595">
      <w:pPr>
        <w:pStyle w:val="NoSpacing"/>
      </w:pPr>
      <w:r w:rsidRPr="00252567">
        <w:rPr>
          <w:rStyle w:val="Heading5Char"/>
          <w:color w:val="auto"/>
        </w:rPr>
        <w:t>Description:</w:t>
      </w:r>
      <w:r w:rsidRPr="00252567">
        <w:t xml:space="preserve"> </w:t>
      </w:r>
      <w:r w:rsidR="00167FFC" w:rsidRPr="00252567">
        <w:t xml:space="preserve">Businesses seeking a preference in contracting on applicable Section 3 projects may qualify as a Section 3 business concern if they meet the following criteria:  </w:t>
      </w:r>
      <w:r w:rsidR="00442D18" w:rsidRPr="00252567">
        <w:t>At</w:t>
      </w:r>
      <w:r w:rsidR="00167FFC" w:rsidRPr="00252567">
        <w:t xml:space="preserve"> least 51 percent of the business is owned and controlled by low- or very low-income persons, or at least 51 percent of the business is owned and controlled by current public housing residents or residents who currently live in Section 8-assisted housing, or over 75 percent of the labor hours performed for the business over the prior three-month period are performed by Section 3 workers</w:t>
      </w:r>
      <w:r w:rsidR="00442D18" w:rsidRPr="00252567">
        <w:t>.</w:t>
      </w:r>
      <w:r w:rsidR="00167FFC" w:rsidRPr="00252567">
        <w:br/>
      </w:r>
      <w:r w:rsidR="00167FFC" w:rsidRPr="00252567">
        <w:br/>
      </w:r>
      <w:r w:rsidRPr="00252567">
        <w:t xml:space="preserve">This tool </w:t>
      </w:r>
      <w:r w:rsidR="000E1084" w:rsidRPr="00252567">
        <w:t>is designed</w:t>
      </w:r>
      <w:r w:rsidRPr="00252567">
        <w:t xml:space="preserve"> to help grantees and their </w:t>
      </w:r>
      <w:r w:rsidR="00D32E87" w:rsidRPr="00252567">
        <w:t xml:space="preserve">subrecipients, contractors, and </w:t>
      </w:r>
      <w:r w:rsidR="002217C0" w:rsidRPr="00252567">
        <w:t>sub</w:t>
      </w:r>
      <w:r w:rsidR="00D32E87" w:rsidRPr="00252567">
        <w:t xml:space="preserve">contractors </w:t>
      </w:r>
      <w:r w:rsidR="004109B9" w:rsidRPr="00252567">
        <w:t xml:space="preserve">comply with the Section 3 requirements and achieve </w:t>
      </w:r>
      <w:r w:rsidR="000B0802" w:rsidRPr="00252567">
        <w:t>the</w:t>
      </w:r>
      <w:r w:rsidR="00DD289B" w:rsidRPr="00252567">
        <w:t xml:space="preserve"> Section 3</w:t>
      </w:r>
      <w:r w:rsidR="000B0802" w:rsidRPr="00252567">
        <w:t xml:space="preserve"> </w:t>
      </w:r>
      <w:r w:rsidR="002217C0" w:rsidRPr="00252567">
        <w:t>goals</w:t>
      </w:r>
      <w:r w:rsidR="000B0802" w:rsidRPr="00252567">
        <w:t xml:space="preserve">.  </w:t>
      </w:r>
      <w:r w:rsidRPr="00252567">
        <w:t>It is intended</w:t>
      </w:r>
      <w:r w:rsidR="00BF7099" w:rsidRPr="00252567">
        <w:t xml:space="preserve"> to be</w:t>
      </w:r>
      <w:r w:rsidRPr="00252567">
        <w:t xml:space="preserve"> a </w:t>
      </w:r>
      <w:r w:rsidR="00EE29A0" w:rsidRPr="00252567">
        <w:t xml:space="preserve">sample form to </w:t>
      </w:r>
      <w:r w:rsidR="00BF7099" w:rsidRPr="00252567">
        <w:t>help</w:t>
      </w:r>
      <w:r w:rsidRPr="00252567">
        <w:t xml:space="preserve"> grantee</w:t>
      </w:r>
      <w:r w:rsidR="00BF7099" w:rsidRPr="00252567">
        <w:t xml:space="preserve">s certify </w:t>
      </w:r>
      <w:r w:rsidR="003A41D5" w:rsidRPr="00252567">
        <w:t xml:space="preserve">and track </w:t>
      </w:r>
      <w:r w:rsidR="00BF7099" w:rsidRPr="00252567">
        <w:t>Section 3 business concerns</w:t>
      </w:r>
      <w:r w:rsidR="000D0D08" w:rsidRPr="00252567">
        <w:t xml:space="preserve"> seeking a preference in contracting.</w:t>
      </w:r>
      <w:r w:rsidR="00B62E82" w:rsidRPr="00252567">
        <w:br/>
      </w:r>
    </w:p>
    <w:p w14:paraId="7AB3FDB0" w14:textId="5EE7EE0B" w:rsidR="00B62E82" w:rsidRPr="00252567" w:rsidRDefault="00E915FB" w:rsidP="00747595">
      <w:pPr>
        <w:pStyle w:val="NoSpacing"/>
      </w:pPr>
      <w:r w:rsidRPr="00252567">
        <w:rPr>
          <w:rStyle w:val="Heading5Char"/>
          <w:color w:val="auto"/>
        </w:rPr>
        <w:t xml:space="preserve">How to </w:t>
      </w:r>
      <w:r w:rsidR="00747595" w:rsidRPr="00252567">
        <w:rPr>
          <w:rStyle w:val="Heading5Char"/>
          <w:color w:val="auto"/>
        </w:rPr>
        <w:t>Adapt this Document:</w:t>
      </w:r>
      <w:r w:rsidR="00747595" w:rsidRPr="00252567">
        <w:t xml:space="preserve"> This document is intended to be used as a reference tool to help grantees </w:t>
      </w:r>
      <w:r w:rsidR="00E769B0" w:rsidRPr="00252567">
        <w:t xml:space="preserve">certify </w:t>
      </w:r>
      <w:r w:rsidR="00685C44" w:rsidRPr="00252567">
        <w:t xml:space="preserve">Section 3 business concerns </w:t>
      </w:r>
      <w:r w:rsidR="00747595" w:rsidRPr="00252567">
        <w:t xml:space="preserve">and </w:t>
      </w:r>
      <w:r w:rsidR="00685C44" w:rsidRPr="00252567">
        <w:t xml:space="preserve">provide the appropriate </w:t>
      </w:r>
      <w:r w:rsidR="00A47B73" w:rsidRPr="00252567">
        <w:t>records</w:t>
      </w:r>
      <w:r w:rsidR="00685C44" w:rsidRPr="00252567">
        <w:t xml:space="preserve"> to support the business’ Section 3 status claims</w:t>
      </w:r>
      <w:r w:rsidR="00747595" w:rsidRPr="00252567">
        <w:t xml:space="preserve">. </w:t>
      </w:r>
      <w:r w:rsidR="00CD3F38" w:rsidRPr="00252567">
        <w:t xml:space="preserve"> </w:t>
      </w:r>
      <w:r w:rsidR="00747595" w:rsidRPr="00252567">
        <w:t xml:space="preserve">Grantees are encouraged to adapt the </w:t>
      </w:r>
      <w:r w:rsidR="003D6CB4" w:rsidRPr="00252567">
        <w:t>form</w:t>
      </w:r>
      <w:r w:rsidR="00747595" w:rsidRPr="00252567">
        <w:t xml:space="preserve"> to fit the resources within their individual communities and to meet the needs of their program. </w:t>
      </w:r>
    </w:p>
    <w:p w14:paraId="4E86A722" w14:textId="1FB622A5" w:rsidR="00B62E82" w:rsidRPr="00252567" w:rsidRDefault="00747595" w:rsidP="00747595">
      <w:pPr>
        <w:pStyle w:val="NoSpacing"/>
      </w:pPr>
      <w:r w:rsidRPr="00252567">
        <w:rPr>
          <w:rStyle w:val="Heading5Char"/>
          <w:color w:val="auto"/>
        </w:rPr>
        <w:t>Source of Document:</w:t>
      </w:r>
      <w:r w:rsidRPr="00252567">
        <w:t xml:space="preserve"> This document was developed by consultants affiliated with the consulting firm </w:t>
      </w:r>
      <w:r w:rsidR="00CC4CFB" w:rsidRPr="00252567">
        <w:t>ICF</w:t>
      </w:r>
      <w:r w:rsidRPr="00252567">
        <w:t xml:space="preserve">. </w:t>
      </w:r>
    </w:p>
    <w:p w14:paraId="5B5759A9" w14:textId="1C92CE75" w:rsidR="00FD18C5" w:rsidRPr="00252567" w:rsidRDefault="00FD18C5" w:rsidP="00747595">
      <w:pPr>
        <w:pStyle w:val="NoSpacing"/>
      </w:pPr>
      <w:r w:rsidRPr="00252567">
        <w:rPr>
          <w:b/>
          <w:bCs/>
        </w:rPr>
        <w:t>Disclaimer:</w:t>
      </w:r>
      <w:r w:rsidRPr="00252567">
        <w:t xml:space="preserve"> The following is a sample Section 3</w:t>
      </w:r>
      <w:r w:rsidR="0093450E" w:rsidRPr="00252567">
        <w:t xml:space="preserve"> Business Concern Certification</w:t>
      </w:r>
      <w:r w:rsidRPr="00252567">
        <w:t xml:space="preserve"> </w:t>
      </w:r>
      <w:r w:rsidR="0093450E" w:rsidRPr="00252567">
        <w:t>form</w:t>
      </w:r>
      <w:r w:rsidRPr="00252567">
        <w:t xml:space="preserve"> that PHAs or Community Development Offices may wish to use to begin developing </w:t>
      </w:r>
      <w:r w:rsidR="00555E99" w:rsidRPr="00252567">
        <w:t>thei</w:t>
      </w:r>
      <w:r w:rsidRPr="00252567">
        <w:t xml:space="preserve">r own </w:t>
      </w:r>
      <w:r w:rsidR="0019323C" w:rsidRPr="00252567">
        <w:t>form</w:t>
      </w:r>
      <w:r w:rsidRPr="00252567">
        <w:t xml:space="preserve">.  </w:t>
      </w:r>
      <w:r w:rsidR="00555E99" w:rsidRPr="00252567">
        <w:t>They may work with their</w:t>
      </w:r>
      <w:r w:rsidRPr="00252567">
        <w:t xml:space="preserve"> legal counsel</w:t>
      </w:r>
      <w:r w:rsidR="00555E99" w:rsidRPr="00252567">
        <w:t>s</w:t>
      </w:r>
      <w:r w:rsidRPr="00252567">
        <w:t xml:space="preserve"> to ensure it meets all local and </w:t>
      </w:r>
      <w:r w:rsidR="00555E99" w:rsidRPr="00252567">
        <w:t>sta</w:t>
      </w:r>
      <w:r w:rsidRPr="00252567">
        <w:t>te laws.</w:t>
      </w:r>
    </w:p>
    <w:p w14:paraId="4701D876" w14:textId="3437635E" w:rsidR="00A17DCC" w:rsidRPr="00252567" w:rsidRDefault="00941134" w:rsidP="00747595">
      <w:pPr>
        <w:pStyle w:val="NoSpacing"/>
      </w:pPr>
      <w:r w:rsidRPr="00252567">
        <w:t xml:space="preserve">This resource will be part of a Section 3 Toolkit coming Fall of 2021.  It will be hosted on the HUD Exchange at </w:t>
      </w:r>
      <w:hyperlink r:id="rId12" w:history="1">
        <w:r w:rsidRPr="00252567">
          <w:rPr>
            <w:rStyle w:val="Hyperlink"/>
            <w:color w:val="auto"/>
          </w:rPr>
          <w:t>https://www.hudexchange.info/</w:t>
        </w:r>
      </w:hyperlink>
      <w:r w:rsidRPr="00252567">
        <w:t>.</w:t>
      </w:r>
    </w:p>
    <w:p w14:paraId="41EB2F71" w14:textId="77777777" w:rsidR="00A17DCC" w:rsidRPr="00252567" w:rsidRDefault="00A17DCC" w:rsidP="00747595">
      <w:pPr>
        <w:pStyle w:val="NoSpacing"/>
      </w:pPr>
    </w:p>
    <w:p w14:paraId="5644E3C7" w14:textId="3BCBE397" w:rsidR="00A17DCC" w:rsidRPr="00252567" w:rsidRDefault="00A17DCC" w:rsidP="00747595">
      <w:pPr>
        <w:pStyle w:val="NoSpacing"/>
      </w:pPr>
    </w:p>
    <w:p w14:paraId="17E6F884" w14:textId="1AFFAD7C" w:rsidR="00A17DCC" w:rsidRPr="00252567" w:rsidRDefault="00A17DCC" w:rsidP="00747595">
      <w:pPr>
        <w:pStyle w:val="NoSpacing"/>
      </w:pPr>
    </w:p>
    <w:p w14:paraId="5DAF35E7" w14:textId="25B3C02D" w:rsidR="001A023B" w:rsidRPr="00252567" w:rsidRDefault="001A023B" w:rsidP="00747595">
      <w:pPr>
        <w:pStyle w:val="NoSpacing"/>
      </w:pPr>
    </w:p>
    <w:p w14:paraId="7BE04F58" w14:textId="6750CA5E" w:rsidR="001A023B" w:rsidRPr="00252567" w:rsidRDefault="001A023B" w:rsidP="00747595">
      <w:pPr>
        <w:pStyle w:val="NoSpacing"/>
      </w:pPr>
    </w:p>
    <w:p w14:paraId="21706B77" w14:textId="2D810FC9" w:rsidR="001A023B" w:rsidRPr="00252567" w:rsidRDefault="001A023B" w:rsidP="00747595">
      <w:pPr>
        <w:pStyle w:val="NoSpacing"/>
        <w:rPr>
          <w:i/>
          <w:iCs/>
          <w:sz w:val="20"/>
          <w:szCs w:val="20"/>
        </w:rPr>
      </w:pPr>
      <w:r w:rsidRPr="00252567">
        <w:rPr>
          <w:i/>
          <w:iCs/>
          <w:sz w:val="20"/>
          <w:szCs w:val="20"/>
        </w:rPr>
        <w:t xml:space="preserve">Updated as of: </w:t>
      </w:r>
      <w:r w:rsidR="0019323C" w:rsidRPr="00252567">
        <w:rPr>
          <w:i/>
          <w:iCs/>
          <w:sz w:val="20"/>
          <w:szCs w:val="20"/>
        </w:rPr>
        <w:t>December 20</w:t>
      </w:r>
      <w:r w:rsidRPr="00252567">
        <w:rPr>
          <w:i/>
          <w:iCs/>
          <w:sz w:val="20"/>
          <w:szCs w:val="20"/>
        </w:rPr>
        <w:t>, 2021</w:t>
      </w:r>
    </w:p>
    <w:p w14:paraId="154129FE" w14:textId="29E92BEF" w:rsidR="00676D1E" w:rsidRPr="00252567" w:rsidRDefault="00676D1E" w:rsidP="00676D1E">
      <w:pPr>
        <w:pStyle w:val="Heading1"/>
        <w:jc w:val="center"/>
        <w:rPr>
          <w:color w:val="auto"/>
        </w:rPr>
      </w:pPr>
      <w:r w:rsidRPr="00252567">
        <w:rPr>
          <w:color w:val="auto"/>
        </w:rPr>
        <w:lastRenderedPageBreak/>
        <w:t xml:space="preserve">Section 3 Business Concern Certification </w:t>
      </w:r>
      <w:r w:rsidR="00555E99" w:rsidRPr="00252567">
        <w:rPr>
          <w:color w:val="auto"/>
        </w:rPr>
        <w:t xml:space="preserve">for </w:t>
      </w:r>
      <w:r w:rsidRPr="00252567">
        <w:rPr>
          <w:color w:val="auto"/>
        </w:rPr>
        <w:t>Contracting</w:t>
      </w:r>
      <w:r w:rsidR="00555E99" w:rsidRPr="00252567">
        <w:rPr>
          <w:color w:val="auto"/>
        </w:rPr>
        <w:t xml:space="preserve"> (Sample Form)</w:t>
      </w:r>
    </w:p>
    <w:p w14:paraId="689E780C" w14:textId="22076CB2" w:rsidR="00676D1E" w:rsidRPr="00252567" w:rsidRDefault="00676D1E" w:rsidP="00676D1E">
      <w:r w:rsidRPr="00252567">
        <w:rPr>
          <w:rStyle w:val="Heading5Char"/>
          <w:color w:val="auto"/>
        </w:rPr>
        <w:t>Instructions:</w:t>
      </w:r>
      <w:r w:rsidRPr="00252567">
        <w:t xml:space="preserve">  Enter the following information and select </w:t>
      </w:r>
      <w:r w:rsidR="00767DCF" w:rsidRPr="00252567">
        <w:t>the criteria</w:t>
      </w:r>
      <w:r w:rsidR="0092360C" w:rsidRPr="00252567">
        <w:t xml:space="preserve"> that applies</w:t>
      </w:r>
      <w:r w:rsidR="00767DCF" w:rsidRPr="00252567">
        <w:t xml:space="preserve"> </w:t>
      </w:r>
      <w:r w:rsidR="0092360C" w:rsidRPr="00252567">
        <w:t xml:space="preserve">to certify your </w:t>
      </w:r>
      <w:r w:rsidRPr="00252567">
        <w:t>business</w:t>
      </w:r>
      <w:r w:rsidR="00767DCF" w:rsidRPr="00252567">
        <w:t>’</w:t>
      </w:r>
      <w:r w:rsidRPr="00252567">
        <w:t xml:space="preserve"> Section 3 Business Concern status.</w:t>
      </w:r>
    </w:p>
    <w:p w14:paraId="22705F78" w14:textId="77777777" w:rsidR="00676D1E" w:rsidRPr="00252567" w:rsidRDefault="00676D1E" w:rsidP="00676D1E">
      <w:pPr>
        <w:pStyle w:val="Heading5"/>
        <w:rPr>
          <w:color w:val="auto"/>
        </w:rPr>
      </w:pPr>
      <w:r w:rsidRPr="00252567">
        <w:rPr>
          <w:color w:val="auto"/>
        </w:rPr>
        <w:t>Business Information</w:t>
      </w:r>
    </w:p>
    <w:p w14:paraId="4C0B42C7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0C2ED" wp14:editId="3224B393">
                <wp:simplePos x="0" y="0"/>
                <wp:positionH relativeFrom="column">
                  <wp:posOffset>1148316</wp:posOffset>
                </wp:positionH>
                <wp:positionV relativeFrom="paragraph">
                  <wp:posOffset>154261</wp:posOffset>
                </wp:positionV>
                <wp:extent cx="4954772" cy="0"/>
                <wp:effectExtent l="0" t="0" r="0" b="0"/>
                <wp:wrapNone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7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72E42" id="Straight Connector 30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12.15pt" to="480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Name of Business </w:t>
      </w:r>
    </w:p>
    <w:p w14:paraId="670DB15F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383DED" wp14:editId="4509D92E">
                <wp:simplePos x="0" y="0"/>
                <wp:positionH relativeFrom="column">
                  <wp:posOffset>1285544</wp:posOffset>
                </wp:positionH>
                <wp:positionV relativeFrom="paragraph">
                  <wp:posOffset>144145</wp:posOffset>
                </wp:positionV>
                <wp:extent cx="4826000" cy="0"/>
                <wp:effectExtent l="0" t="0" r="0" b="0"/>
                <wp:wrapNone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E1F78" id="Straight Connector 35" o:spid="_x0000_s1026" alt="&quot;&quot;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11.35pt" to="48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Address of Business </w:t>
      </w:r>
    </w:p>
    <w:p w14:paraId="135A64A1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06483F" wp14:editId="25DD9E31">
                <wp:simplePos x="0" y="0"/>
                <wp:positionH relativeFrom="column">
                  <wp:posOffset>1598599</wp:posOffset>
                </wp:positionH>
                <wp:positionV relativeFrom="paragraph">
                  <wp:posOffset>137160</wp:posOffset>
                </wp:positionV>
                <wp:extent cx="452755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EB694" id="Straight Connector 5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10.8pt" to="482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252567">
        <w:t>Name of Business Owner</w:t>
      </w:r>
    </w:p>
    <w:p w14:paraId="0DD3232C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76C533" wp14:editId="420A8788">
                <wp:simplePos x="0" y="0"/>
                <wp:positionH relativeFrom="page">
                  <wp:posOffset>3077154</wp:posOffset>
                </wp:positionH>
                <wp:positionV relativeFrom="paragraph">
                  <wp:posOffset>151987</wp:posOffset>
                </wp:positionV>
                <wp:extent cx="3963007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30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38702" id="Straight Connector 6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2.3pt,11.95pt" to="554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52567">
        <w:t>Phone Number of Business Owner</w:t>
      </w:r>
    </w:p>
    <w:p w14:paraId="77F908AD" w14:textId="77777777" w:rsidR="00676D1E" w:rsidRPr="00252567" w:rsidRDefault="00676D1E" w:rsidP="00676D1E">
      <w:pPr>
        <w:rPr>
          <w:b/>
          <w:bCs/>
          <w:u w:val="single"/>
        </w:rPr>
      </w:pPr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70A99F" wp14:editId="28FE3C0F">
                <wp:simplePos x="0" y="0"/>
                <wp:positionH relativeFrom="column">
                  <wp:posOffset>2130729</wp:posOffset>
                </wp:positionH>
                <wp:positionV relativeFrom="paragraph">
                  <wp:posOffset>153670</wp:posOffset>
                </wp:positionV>
                <wp:extent cx="3999506" cy="17504"/>
                <wp:effectExtent l="0" t="0" r="20320" b="20955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06" cy="175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D0878" id="Straight Connector 7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12.1pt" to="482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Email Address of Business Owner </w:t>
      </w:r>
    </w:p>
    <w:p w14:paraId="188C9A6F" w14:textId="12568446" w:rsidR="00497DF1" w:rsidRPr="00252567" w:rsidRDefault="00497DF1" w:rsidP="00676D1E">
      <w:pPr>
        <w:pStyle w:val="Heading5"/>
        <w:rPr>
          <w:color w:val="auto"/>
        </w:rPr>
      </w:pPr>
      <w:r w:rsidRPr="00252567">
        <w:rPr>
          <w:color w:val="auto"/>
        </w:rPr>
        <w:br/>
        <w:t>Preferred Contact Information</w:t>
      </w:r>
    </w:p>
    <w:p w14:paraId="4B657FAD" w14:textId="4B8C2CE0" w:rsidR="00497DF1" w:rsidRPr="00252567" w:rsidRDefault="00F35516" w:rsidP="00497DF1">
      <w:sdt>
        <w:sdtPr>
          <w:id w:val="-17952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DF1" w:rsidRPr="00252567">
            <w:rPr>
              <w:rFonts w:ascii="MS Gothic" w:eastAsia="MS Gothic" w:hAnsi="MS Gothic" w:hint="eastAsia"/>
            </w:rPr>
            <w:t>☐</w:t>
          </w:r>
        </w:sdtContent>
      </w:sdt>
      <w:r w:rsidR="00497DF1" w:rsidRPr="00252567">
        <w:t xml:space="preserve"> Same as above</w:t>
      </w:r>
    </w:p>
    <w:p w14:paraId="5BA27320" w14:textId="542C7490" w:rsidR="00497DF1" w:rsidRPr="00252567" w:rsidRDefault="00497DF1" w:rsidP="00497DF1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3FE5C511" wp14:editId="3C52C226">
                <wp:simplePos x="0" y="0"/>
                <wp:positionH relativeFrom="column">
                  <wp:posOffset>1714500</wp:posOffset>
                </wp:positionH>
                <wp:positionV relativeFrom="paragraph">
                  <wp:posOffset>139065</wp:posOffset>
                </wp:positionV>
                <wp:extent cx="4533900" cy="25400"/>
                <wp:effectExtent l="0" t="0" r="19050" b="3175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1457B" id="Straight Connector 11" o:spid="_x0000_s1026" alt="&quot;&quot;" style="position:absolute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0.95pt" to="49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Name of Preferred Contact </w:t>
      </w:r>
    </w:p>
    <w:p w14:paraId="0A7BCB84" w14:textId="414CF4EF" w:rsidR="00497DF1" w:rsidRPr="00252567" w:rsidRDefault="00497DF1" w:rsidP="00497DF1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08E96308" wp14:editId="4DEEF635">
                <wp:simplePos x="0" y="0"/>
                <wp:positionH relativeFrom="column">
                  <wp:posOffset>2266950</wp:posOffset>
                </wp:positionH>
                <wp:positionV relativeFrom="paragraph">
                  <wp:posOffset>139700</wp:posOffset>
                </wp:positionV>
                <wp:extent cx="3999506" cy="17504"/>
                <wp:effectExtent l="0" t="0" r="20320" b="20955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06" cy="175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86DE" id="Straight Connector 12" o:spid="_x0000_s1026" alt="&quot;&quot;" style="position:absolute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1pt" to="493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252567">
        <w:t>Phone Number of Preferred Contact</w:t>
      </w:r>
    </w:p>
    <w:p w14:paraId="27CECFCF" w14:textId="0A5A76CC" w:rsidR="00676D1E" w:rsidRPr="00252567" w:rsidRDefault="00676D1E" w:rsidP="00676D1E">
      <w:pPr>
        <w:pStyle w:val="Heading5"/>
        <w:rPr>
          <w:color w:val="auto"/>
        </w:rPr>
      </w:pPr>
      <w:r w:rsidRPr="00252567">
        <w:rPr>
          <w:color w:val="auto"/>
        </w:rPr>
        <w:br/>
        <w:t xml:space="preserve">Type of Business (select from the following options): </w:t>
      </w:r>
    </w:p>
    <w:p w14:paraId="4406EE86" w14:textId="77777777" w:rsidR="00676D1E" w:rsidRPr="00252567" w:rsidRDefault="00F35516" w:rsidP="00676D1E">
      <w:sdt>
        <w:sdtPr>
          <w:id w:val="164700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Corporation </w:t>
      </w:r>
      <w:r w:rsidR="00676D1E" w:rsidRPr="00252567">
        <w:tab/>
      </w:r>
      <w:r w:rsidR="00676D1E" w:rsidRPr="00252567">
        <w:tab/>
      </w:r>
      <w:sdt>
        <w:sdtPr>
          <w:id w:val="-81102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Partnership </w:t>
      </w:r>
      <w:r w:rsidR="00676D1E" w:rsidRPr="00252567">
        <w:tab/>
      </w:r>
      <w:r w:rsidR="00676D1E" w:rsidRPr="00252567">
        <w:tab/>
      </w:r>
      <w:sdt>
        <w:sdtPr>
          <w:id w:val="-189148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Sole Proprietorship </w:t>
      </w:r>
      <w:r w:rsidR="00676D1E" w:rsidRPr="00252567">
        <w:tab/>
      </w:r>
      <w:r w:rsidR="00676D1E" w:rsidRPr="00252567">
        <w:tab/>
      </w:r>
      <w:sdt>
        <w:sdtPr>
          <w:id w:val="155942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>Joint Venture</w:t>
      </w:r>
    </w:p>
    <w:p w14:paraId="58F9589B" w14:textId="5469E78E" w:rsidR="00676D1E" w:rsidRPr="00252567" w:rsidRDefault="00497DF1" w:rsidP="00676D1E">
      <w:pPr>
        <w:pStyle w:val="Heading5"/>
        <w:rPr>
          <w:color w:val="auto"/>
        </w:rPr>
      </w:pPr>
      <w:r w:rsidRPr="00252567">
        <w:rPr>
          <w:color w:val="auto"/>
        </w:rPr>
        <w:br/>
      </w:r>
      <w:r w:rsidR="00676D1E" w:rsidRPr="00252567">
        <w:rPr>
          <w:color w:val="auto"/>
        </w:rPr>
        <w:t xml:space="preserve">Select from </w:t>
      </w:r>
      <w:r w:rsidR="00676D1E" w:rsidRPr="00252567">
        <w:rPr>
          <w:i/>
          <w:iCs/>
          <w:color w:val="auto"/>
        </w:rPr>
        <w:t>ONE</w:t>
      </w:r>
      <w:r w:rsidR="00676D1E" w:rsidRPr="00252567">
        <w:rPr>
          <w:color w:val="auto"/>
        </w:rPr>
        <w:t xml:space="preserve"> of the following three options below</w:t>
      </w:r>
      <w:r w:rsidR="00B34FD2" w:rsidRPr="00252567">
        <w:rPr>
          <w:color w:val="auto"/>
        </w:rPr>
        <w:t xml:space="preserve"> that applies</w:t>
      </w:r>
      <w:r w:rsidR="00676D1E" w:rsidRPr="00252567">
        <w:rPr>
          <w:color w:val="auto"/>
        </w:rPr>
        <w:t xml:space="preserve">:   </w:t>
      </w:r>
    </w:p>
    <w:p w14:paraId="70C9088C" w14:textId="7562A49A" w:rsidR="00676D1E" w:rsidRPr="00252567" w:rsidRDefault="00F35516" w:rsidP="00B34FD2">
      <w:pPr>
        <w:contextualSpacing/>
      </w:pPr>
      <w:sdt>
        <w:sdtPr>
          <w:id w:val="-16192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bookmarkStart w:id="0" w:name="_Hlk75588791"/>
      <w:r w:rsidR="00676D1E" w:rsidRPr="00252567">
        <w:t xml:space="preserve">At least 51 percent of the business is owned and controlled by low- or very low-income persons </w:t>
      </w:r>
      <w:bookmarkEnd w:id="0"/>
      <w:r w:rsidR="00676D1E" w:rsidRPr="00252567">
        <w:t xml:space="preserve">(Refer to income guidelines on page </w:t>
      </w:r>
      <w:r w:rsidR="00763415" w:rsidRPr="00252567">
        <w:t>4</w:t>
      </w:r>
      <w:r w:rsidR="00676D1E" w:rsidRPr="00252567">
        <w:t>)</w:t>
      </w:r>
      <w:r w:rsidR="00D442C0" w:rsidRPr="00252567">
        <w:t>.</w:t>
      </w:r>
      <w:r w:rsidR="00497DF1" w:rsidRPr="00252567">
        <w:br/>
      </w:r>
    </w:p>
    <w:p w14:paraId="7FB2F348" w14:textId="4C859439" w:rsidR="00676D1E" w:rsidRPr="00252567" w:rsidRDefault="00F35516" w:rsidP="00EE30FD">
      <w:sdt>
        <w:sdtPr>
          <w:id w:val="-63741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r w:rsidR="00676D1E" w:rsidRPr="00252567">
        <w:t>At least 51 percent of the business is owned and controlled by current public housing residents or residents who currently live in Section 8-assisted housing</w:t>
      </w:r>
      <w:r w:rsidR="00D442C0" w:rsidRPr="00252567">
        <w:t>.</w:t>
      </w:r>
    </w:p>
    <w:p w14:paraId="5B0CF495" w14:textId="29E0A03F" w:rsidR="00676D1E" w:rsidRPr="00252567" w:rsidRDefault="00F35516" w:rsidP="00EE30FD">
      <w:sdt>
        <w:sdtPr>
          <w:id w:val="-200742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r w:rsidR="00676D1E" w:rsidRPr="00252567">
        <w:t>Over 75 percent of the labor hours performed for the business over the prior three-month period are performed by Section 3 workers</w:t>
      </w:r>
      <w:r w:rsidR="00B34FD2" w:rsidRPr="00252567">
        <w:t xml:space="preserve"> (Refer to definition on page </w:t>
      </w:r>
      <w:r w:rsidR="00763415" w:rsidRPr="00252567">
        <w:t>4</w:t>
      </w:r>
      <w:r w:rsidR="00B34FD2" w:rsidRPr="00252567">
        <w:t>).</w:t>
      </w:r>
    </w:p>
    <w:p w14:paraId="3EC21D0E" w14:textId="37E169F1" w:rsidR="00497DF1" w:rsidRPr="00252567" w:rsidRDefault="00497DF1" w:rsidP="00EE30FD"/>
    <w:p w14:paraId="5DAA23CE" w14:textId="632C8D32" w:rsidR="00497DF1" w:rsidRPr="00252567" w:rsidRDefault="00497DF1" w:rsidP="00EE30FD"/>
    <w:p w14:paraId="3F319E91" w14:textId="6D9CEDA0" w:rsidR="00497DF1" w:rsidRPr="00252567" w:rsidRDefault="00497DF1" w:rsidP="00EE30FD"/>
    <w:p w14:paraId="385501DF" w14:textId="30358D79" w:rsidR="00497DF1" w:rsidRPr="00252567" w:rsidRDefault="00497DF1" w:rsidP="00EE30FD"/>
    <w:p w14:paraId="4B447DB5" w14:textId="700C58D5" w:rsidR="00497DF1" w:rsidRPr="00252567" w:rsidRDefault="00497DF1" w:rsidP="00EE30FD">
      <w:r w:rsidRPr="00252567">
        <w:t>(frontside)</w:t>
      </w:r>
    </w:p>
    <w:p w14:paraId="3011516D" w14:textId="33EB56C3" w:rsidR="00676D1E" w:rsidRPr="00252567" w:rsidRDefault="00497DF1" w:rsidP="00C30606">
      <w:pPr>
        <w:widowControl w:val="0"/>
        <w:pBdr>
          <w:top w:val="single" w:sz="4" w:space="1" w:color="auto"/>
        </w:pBdr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360" w:lineRule="auto"/>
        <w:ind w:left="120" w:right="300"/>
        <w:jc w:val="center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lastRenderedPageBreak/>
        <w:br/>
      </w:r>
      <w:r w:rsidR="00676D1E" w:rsidRPr="00252567">
        <w:rPr>
          <w:rFonts w:eastAsia="Arial"/>
          <w:b/>
          <w:bCs/>
        </w:rPr>
        <w:t>Business Concern Affirmation</w:t>
      </w:r>
    </w:p>
    <w:p w14:paraId="236D9B17" w14:textId="2532B527" w:rsidR="00676D1E" w:rsidRPr="00252567" w:rsidRDefault="00676D1E" w:rsidP="00EE30FD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276" w:lineRule="auto"/>
        <w:ind w:left="120" w:right="300"/>
        <w:rPr>
          <w:rFonts w:eastAsia="Arial"/>
        </w:rPr>
      </w:pPr>
      <w:r w:rsidRPr="00252567">
        <w:rPr>
          <w:rFonts w:eastAsia="Arial"/>
        </w:rPr>
        <w:t xml:space="preserve">I </w:t>
      </w:r>
      <w:r w:rsidRPr="00252567">
        <w:rPr>
          <w:rFonts w:eastAsia="Arial"/>
          <w:spacing w:val="-3"/>
        </w:rPr>
        <w:t xml:space="preserve">affirm </w:t>
      </w:r>
      <w:r w:rsidRPr="00252567">
        <w:rPr>
          <w:rFonts w:eastAsia="Arial"/>
        </w:rPr>
        <w:t>that</w:t>
      </w:r>
      <w:r w:rsidRPr="00252567">
        <w:rPr>
          <w:rFonts w:eastAsia="Arial"/>
          <w:spacing w:val="-8"/>
        </w:rPr>
        <w:t xml:space="preserve"> </w:t>
      </w:r>
      <w:r w:rsidRPr="00252567">
        <w:rPr>
          <w:rFonts w:eastAsia="Arial"/>
        </w:rPr>
        <w:t>the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above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statements</w:t>
      </w:r>
      <w:r w:rsidRPr="00252567">
        <w:rPr>
          <w:rFonts w:eastAsia="Arial"/>
          <w:spacing w:val="-2"/>
        </w:rPr>
        <w:t xml:space="preserve"> </w:t>
      </w:r>
      <w:r w:rsidR="00497DF1" w:rsidRPr="00252567">
        <w:rPr>
          <w:rFonts w:eastAsia="Arial"/>
          <w:spacing w:val="-2"/>
        </w:rPr>
        <w:t xml:space="preserve">(on the frontside of this form) </w:t>
      </w:r>
      <w:r w:rsidRPr="00252567">
        <w:rPr>
          <w:rFonts w:eastAsia="Arial"/>
        </w:rPr>
        <w:t>are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>true,</w:t>
      </w:r>
      <w:r w:rsidRPr="00252567">
        <w:rPr>
          <w:rFonts w:eastAsia="Arial"/>
          <w:spacing w:val="-4"/>
        </w:rPr>
        <w:t xml:space="preserve"> </w:t>
      </w:r>
      <w:r w:rsidRPr="00252567">
        <w:rPr>
          <w:rFonts w:eastAsia="Arial"/>
        </w:rPr>
        <w:t>complete,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and</w:t>
      </w:r>
      <w:r w:rsidRPr="00252567">
        <w:rPr>
          <w:rFonts w:eastAsia="Arial"/>
          <w:spacing w:val="-5"/>
        </w:rPr>
        <w:t xml:space="preserve"> </w:t>
      </w:r>
      <w:r w:rsidRPr="00252567">
        <w:rPr>
          <w:rFonts w:eastAsia="Arial"/>
        </w:rPr>
        <w:t>correct</w:t>
      </w:r>
      <w:r w:rsidRPr="00252567">
        <w:rPr>
          <w:rFonts w:eastAsia="Arial"/>
          <w:spacing w:val="-4"/>
        </w:rPr>
        <w:t xml:space="preserve"> </w:t>
      </w:r>
      <w:r w:rsidRPr="00252567">
        <w:rPr>
          <w:rFonts w:eastAsia="Arial"/>
        </w:rPr>
        <w:t>to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>the</w:t>
      </w:r>
      <w:r w:rsidRPr="00252567">
        <w:rPr>
          <w:rFonts w:eastAsia="Arial"/>
          <w:spacing w:val="-8"/>
        </w:rPr>
        <w:t xml:space="preserve"> </w:t>
      </w:r>
      <w:r w:rsidRPr="00252567">
        <w:rPr>
          <w:rFonts w:eastAsia="Arial"/>
        </w:rPr>
        <w:t>best</w:t>
      </w:r>
      <w:r w:rsidRPr="00252567">
        <w:rPr>
          <w:rFonts w:eastAsia="Arial"/>
          <w:spacing w:val="-1"/>
        </w:rPr>
        <w:t xml:space="preserve"> </w:t>
      </w:r>
      <w:r w:rsidRPr="00252567">
        <w:rPr>
          <w:rFonts w:eastAsia="Arial"/>
          <w:spacing w:val="-3"/>
        </w:rPr>
        <w:t>of</w:t>
      </w:r>
      <w:r w:rsidRPr="00252567">
        <w:rPr>
          <w:rFonts w:eastAsia="Arial"/>
          <w:spacing w:val="3"/>
        </w:rPr>
        <w:t xml:space="preserve"> </w:t>
      </w:r>
      <w:r w:rsidRPr="00252567">
        <w:rPr>
          <w:rFonts w:eastAsia="Arial"/>
        </w:rPr>
        <w:t>my</w:t>
      </w:r>
      <w:r w:rsidRPr="00252567">
        <w:rPr>
          <w:rFonts w:eastAsia="Arial"/>
          <w:spacing w:val="-11"/>
        </w:rPr>
        <w:t xml:space="preserve"> </w:t>
      </w:r>
      <w:r w:rsidRPr="00252567">
        <w:rPr>
          <w:rFonts w:eastAsia="Arial"/>
        </w:rPr>
        <w:t>knowledge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and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 xml:space="preserve">belief. </w:t>
      </w:r>
      <w:r w:rsidR="00916BD5" w:rsidRPr="00252567">
        <w:rPr>
          <w:rFonts w:eastAsia="Arial"/>
        </w:rPr>
        <w:t xml:space="preserve"> </w:t>
      </w:r>
      <w:r w:rsidR="00EE30FD" w:rsidRPr="00252567">
        <w:rPr>
          <w:rFonts w:eastAsia="Arial"/>
          <w:lang w:bidi="en-US"/>
        </w:rPr>
        <w:t xml:space="preserve">I understand that businesses who misrepresent themselves as Section 3 business concerns and report false information to [insert name of recipient/grantee] may have their contracts terminated as default and be barred from ongoing and future considerations for contracting opportunities.  </w:t>
      </w:r>
      <w:r w:rsidR="00EE30FD" w:rsidRPr="00252567">
        <w:rPr>
          <w:rFonts w:eastAsia="Arial"/>
        </w:rPr>
        <w:t>I hereby certify, under penalty of law, that the following information is correct to the best of my knowledge.</w:t>
      </w:r>
    </w:p>
    <w:p w14:paraId="519C1AAA" w14:textId="5CAF5769" w:rsidR="0058376A" w:rsidRPr="00252567" w:rsidRDefault="0058376A" w:rsidP="00767DCF">
      <w:pPr>
        <w:pStyle w:val="ICFtext"/>
        <w:spacing w:line="276" w:lineRule="auto"/>
        <w:rPr>
          <w:rFonts w:eastAsia="Arial"/>
        </w:rPr>
      </w:pPr>
      <w:r w:rsidRPr="00252567">
        <w:rPr>
          <w:lang w:bidi="en-US"/>
        </w:rPr>
        <w:t xml:space="preserve">. </w:t>
      </w:r>
    </w:p>
    <w:p w14:paraId="3EE388B0" w14:textId="77777777" w:rsidR="00676D1E" w:rsidRPr="00252567" w:rsidRDefault="00676D1E" w:rsidP="00767DCF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right="300"/>
        <w:rPr>
          <w:rFonts w:eastAsia="Arial"/>
          <w:u w:val="single"/>
        </w:rPr>
      </w:pPr>
      <w:r w:rsidRPr="00252567">
        <w:rPr>
          <w:rFonts w:eastAsia="Arial"/>
        </w:rPr>
        <w:t xml:space="preserve">Print Name: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</w:r>
      <w:r w:rsidRPr="00252567">
        <w:rPr>
          <w:rFonts w:eastAsia="Arial"/>
        </w:rPr>
        <w:tab/>
      </w:r>
      <w:r w:rsidRPr="00252567">
        <w:rPr>
          <w:rFonts w:eastAsia="Arial"/>
        </w:rPr>
        <w:br/>
        <w:t xml:space="preserve">Signature: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  <w:t xml:space="preserve"> </w:t>
      </w:r>
      <w:r w:rsidRPr="00252567">
        <w:rPr>
          <w:rFonts w:eastAsia="Arial"/>
        </w:rPr>
        <w:t xml:space="preserve">Date: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  <w:t>__________</w:t>
      </w:r>
    </w:p>
    <w:p w14:paraId="39FF9EC8" w14:textId="1E97FD0D" w:rsidR="00676D1E" w:rsidRPr="00252567" w:rsidRDefault="00676D1E" w:rsidP="00676D1E">
      <w:pPr>
        <w:rPr>
          <w:sz w:val="16"/>
          <w:szCs w:val="16"/>
        </w:rPr>
      </w:pPr>
      <w:r w:rsidRPr="00252567">
        <w:rPr>
          <w:sz w:val="16"/>
          <w:szCs w:val="16"/>
        </w:rPr>
        <w:t xml:space="preserve">*Certification expires within </w:t>
      </w:r>
      <w:r w:rsidR="00167FFC" w:rsidRPr="00252567">
        <w:rPr>
          <w:sz w:val="16"/>
          <w:szCs w:val="16"/>
        </w:rPr>
        <w:t>six</w:t>
      </w:r>
      <w:r w:rsidRPr="00252567">
        <w:rPr>
          <w:sz w:val="16"/>
          <w:szCs w:val="16"/>
        </w:rPr>
        <w:t xml:space="preserve"> months of the date of signature</w:t>
      </w:r>
    </w:p>
    <w:p w14:paraId="1E7B2624" w14:textId="09BB7FBD" w:rsidR="00676D1E" w:rsidRPr="00252567" w:rsidRDefault="00676D1E" w:rsidP="00676D1E">
      <w:pPr>
        <w:rPr>
          <w:sz w:val="16"/>
          <w:szCs w:val="16"/>
        </w:rPr>
      </w:pPr>
      <w:r w:rsidRPr="00252567">
        <w:rPr>
          <w:sz w:val="16"/>
          <w:szCs w:val="16"/>
        </w:rPr>
        <w:t xml:space="preserve">Information regarding Section 3 Business Concerns can be found at </w:t>
      </w:r>
      <w:hyperlink r:id="rId13" w:anchor="se24.1.75_15" w:history="1">
        <w:r w:rsidRPr="00252567">
          <w:rPr>
            <w:rStyle w:val="Hyperlink"/>
            <w:color w:val="auto"/>
            <w:sz w:val="16"/>
            <w:szCs w:val="16"/>
          </w:rPr>
          <w:t>24 CFR 7</w:t>
        </w:r>
        <w:r w:rsidR="00EE30FD" w:rsidRPr="00252567">
          <w:rPr>
            <w:rStyle w:val="Hyperlink"/>
            <w:color w:val="auto"/>
            <w:sz w:val="16"/>
            <w:szCs w:val="16"/>
          </w:rPr>
          <w:t>5</w:t>
        </w:r>
        <w:r w:rsidRPr="00252567">
          <w:rPr>
            <w:rStyle w:val="Hyperlink"/>
            <w:color w:val="auto"/>
            <w:sz w:val="16"/>
            <w:szCs w:val="16"/>
          </w:rPr>
          <w:t>.5</w:t>
        </w:r>
      </w:hyperlink>
      <w:r w:rsidR="00497DF1" w:rsidRPr="00252567">
        <w:rPr>
          <w:sz w:val="16"/>
          <w:szCs w:val="16"/>
        </w:rPr>
        <w:br/>
      </w:r>
    </w:p>
    <w:p w14:paraId="0F5CCC68" w14:textId="77777777" w:rsidR="00676D1E" w:rsidRPr="00252567" w:rsidRDefault="00676D1E" w:rsidP="00676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94" w:after="0" w:line="249" w:lineRule="exact"/>
        <w:ind w:left="118" w:right="300"/>
        <w:jc w:val="center"/>
        <w:outlineLvl w:val="0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t>FOR ADMINISTRATIVE USE ONLY</w:t>
      </w:r>
      <w:r w:rsidRPr="00252567">
        <w:rPr>
          <w:rFonts w:eastAsia="Arial"/>
          <w:b/>
          <w:bCs/>
        </w:rPr>
        <w:br/>
      </w:r>
    </w:p>
    <w:p w14:paraId="761A69F9" w14:textId="496D87EE" w:rsidR="00676D1E" w:rsidRPr="00252567" w:rsidRDefault="00676D1E" w:rsidP="00676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94" w:after="0" w:line="249" w:lineRule="exact"/>
        <w:ind w:left="118" w:right="300"/>
        <w:outlineLvl w:val="0"/>
        <w:rPr>
          <w:rFonts w:eastAsia="Arial"/>
          <w:b/>
          <w:bCs/>
          <w:sz w:val="24"/>
          <w:szCs w:val="24"/>
        </w:rPr>
      </w:pPr>
      <w:r w:rsidRPr="00252567">
        <w:rPr>
          <w:rFonts w:eastAsia="Arial"/>
        </w:rPr>
        <w:t>Is the business a Section 3 business concern based upon their</w:t>
      </w:r>
      <w:r w:rsidRPr="00252567">
        <w:rPr>
          <w:rFonts w:eastAsia="Arial"/>
          <w:b/>
          <w:bCs/>
          <w:sz w:val="21"/>
        </w:rPr>
        <w:t xml:space="preserve"> </w:t>
      </w:r>
      <w:r w:rsidR="00EE30FD" w:rsidRPr="00252567">
        <w:rPr>
          <w:rFonts w:eastAsia="Arial"/>
        </w:rPr>
        <w:t>certification</w:t>
      </w:r>
      <w:r w:rsidRPr="00252567">
        <w:rPr>
          <w:rFonts w:eastAsia="Arial"/>
        </w:rPr>
        <w:t xml:space="preserve">? </w:t>
      </w:r>
      <w:r w:rsidRPr="00252567">
        <w:rPr>
          <w:rFonts w:eastAsia="Arial"/>
        </w:rPr>
        <w:tab/>
      </w:r>
      <w:r w:rsidRPr="00252567">
        <w:rPr>
          <w:rFonts w:eastAsia="Arial"/>
        </w:rPr>
        <w:tab/>
      </w:r>
      <w:r w:rsidRPr="00252567">
        <w:rPr>
          <w:rFonts w:eastAsia="Arial"/>
          <w:b/>
          <w:bCs/>
          <w:sz w:val="44"/>
        </w:rPr>
        <w:t>□</w:t>
      </w:r>
      <w:r w:rsidRPr="00252567">
        <w:rPr>
          <w:rFonts w:eastAsia="Arial"/>
          <w:b/>
          <w:bCs/>
          <w:sz w:val="24"/>
          <w:szCs w:val="24"/>
        </w:rPr>
        <w:t>YES</w:t>
      </w:r>
      <w:r w:rsidRPr="00252567">
        <w:rPr>
          <w:rFonts w:eastAsia="Arial"/>
          <w:b/>
          <w:bCs/>
          <w:sz w:val="24"/>
          <w:szCs w:val="24"/>
        </w:rPr>
        <w:tab/>
      </w:r>
      <w:r w:rsidRPr="00252567">
        <w:rPr>
          <w:rFonts w:eastAsia="Arial"/>
          <w:b/>
          <w:bCs/>
          <w:sz w:val="44"/>
        </w:rPr>
        <w:t>□</w:t>
      </w:r>
      <w:r w:rsidRPr="00252567">
        <w:rPr>
          <w:rFonts w:eastAsia="Arial"/>
          <w:b/>
          <w:bCs/>
          <w:sz w:val="24"/>
          <w:szCs w:val="24"/>
        </w:rPr>
        <w:t>NO</w:t>
      </w:r>
    </w:p>
    <w:p w14:paraId="6E607E80" w14:textId="77777777" w:rsidR="00676D1E" w:rsidRPr="00252567" w:rsidRDefault="00676D1E" w:rsidP="00676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8" w:right="300"/>
        <w:outlineLvl w:val="0"/>
        <w:rPr>
          <w:rFonts w:eastAsia="Arial"/>
          <w:b/>
          <w:bCs/>
        </w:rPr>
      </w:pPr>
    </w:p>
    <w:p w14:paraId="06E1D6E2" w14:textId="77777777" w:rsidR="00676D1E" w:rsidRPr="00252567" w:rsidRDefault="00676D1E" w:rsidP="00676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8" w:right="300"/>
        <w:outlineLvl w:val="0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t>EMPLOYERS MUST RETAIN THIS FORM IN THEIR SECTION 3 COMPLIANCE FILE FOR FIVE YEARS.</w:t>
      </w:r>
    </w:p>
    <w:p w14:paraId="20FD629C" w14:textId="77777777" w:rsidR="00676D1E" w:rsidRPr="00252567" w:rsidRDefault="00676D1E" w:rsidP="00676D1E">
      <w:pPr>
        <w:jc w:val="center"/>
      </w:pPr>
    </w:p>
    <w:p w14:paraId="33BCD197" w14:textId="77777777" w:rsidR="00676D1E" w:rsidRPr="00252567" w:rsidRDefault="00676D1E" w:rsidP="00676D1E">
      <w:pPr>
        <w:jc w:val="center"/>
      </w:pPr>
    </w:p>
    <w:p w14:paraId="6DC15C4E" w14:textId="77777777" w:rsidR="00676D1E" w:rsidRPr="00252567" w:rsidRDefault="00676D1E" w:rsidP="00676D1E">
      <w:pPr>
        <w:jc w:val="center"/>
      </w:pPr>
    </w:p>
    <w:p w14:paraId="2DFEFCFF" w14:textId="77777777" w:rsidR="00676D1E" w:rsidRPr="00252567" w:rsidRDefault="00676D1E" w:rsidP="00676D1E">
      <w:pPr>
        <w:jc w:val="center"/>
      </w:pPr>
    </w:p>
    <w:p w14:paraId="2A3C8267" w14:textId="77777777" w:rsidR="00676D1E" w:rsidRPr="00252567" w:rsidRDefault="00676D1E" w:rsidP="00676D1E">
      <w:pPr>
        <w:jc w:val="center"/>
      </w:pPr>
    </w:p>
    <w:p w14:paraId="6E6372FF" w14:textId="77777777" w:rsidR="00676D1E" w:rsidRPr="00252567" w:rsidRDefault="00676D1E" w:rsidP="00676D1E">
      <w:pPr>
        <w:jc w:val="center"/>
      </w:pPr>
    </w:p>
    <w:p w14:paraId="783F88B6" w14:textId="77777777" w:rsidR="00676D1E" w:rsidRPr="00252567" w:rsidRDefault="00676D1E" w:rsidP="00676D1E">
      <w:pPr>
        <w:jc w:val="center"/>
      </w:pPr>
    </w:p>
    <w:p w14:paraId="386C937F" w14:textId="77777777" w:rsidR="00676D1E" w:rsidRPr="00252567" w:rsidRDefault="00676D1E" w:rsidP="00676D1E">
      <w:pPr>
        <w:jc w:val="center"/>
      </w:pPr>
    </w:p>
    <w:p w14:paraId="38633FD6" w14:textId="77777777" w:rsidR="00676D1E" w:rsidRPr="00252567" w:rsidRDefault="00676D1E" w:rsidP="00676D1E">
      <w:pPr>
        <w:jc w:val="center"/>
      </w:pPr>
    </w:p>
    <w:p w14:paraId="5294C045" w14:textId="77777777" w:rsidR="00676D1E" w:rsidRPr="00252567" w:rsidRDefault="00676D1E" w:rsidP="00676D1E">
      <w:pPr>
        <w:jc w:val="center"/>
      </w:pPr>
    </w:p>
    <w:p w14:paraId="2FA0F481" w14:textId="2F395CAB" w:rsidR="00676D1E" w:rsidRPr="00252567" w:rsidRDefault="00676D1E" w:rsidP="00676D1E">
      <w:pPr>
        <w:jc w:val="center"/>
      </w:pPr>
    </w:p>
    <w:p w14:paraId="46A4E237" w14:textId="77777777" w:rsidR="00620B3F" w:rsidRPr="00252567" w:rsidRDefault="00620B3F" w:rsidP="00676D1E">
      <w:pPr>
        <w:jc w:val="center"/>
      </w:pPr>
    </w:p>
    <w:p w14:paraId="7BB638A7" w14:textId="77777777" w:rsidR="00620B3F" w:rsidRPr="00252567" w:rsidRDefault="00620B3F" w:rsidP="00620B3F">
      <w:r w:rsidRPr="00252567">
        <w:t>(backside)</w:t>
      </w:r>
    </w:p>
    <w:p w14:paraId="6610976B" w14:textId="77777777" w:rsidR="00AE0D7E" w:rsidRPr="00252567" w:rsidRDefault="00AE0D7E" w:rsidP="00AE0D7E">
      <w:pPr>
        <w:pStyle w:val="Heading5"/>
        <w:jc w:val="center"/>
        <w:rPr>
          <w:color w:val="auto"/>
        </w:rPr>
      </w:pPr>
      <w:r w:rsidRPr="00252567">
        <w:rPr>
          <w:color w:val="auto"/>
        </w:rPr>
        <w:lastRenderedPageBreak/>
        <w:t xml:space="preserve">The </w:t>
      </w:r>
      <w:proofErr w:type="gramStart"/>
      <w:r w:rsidRPr="00252567">
        <w:rPr>
          <w:color w:val="auto"/>
        </w:rPr>
        <w:t>City</w:t>
      </w:r>
      <w:proofErr w:type="gramEnd"/>
      <w:r w:rsidRPr="00252567">
        <w:rPr>
          <w:color w:val="auto"/>
        </w:rPr>
        <w:t xml:space="preserve"> of (insert locality here)</w:t>
      </w:r>
    </w:p>
    <w:p w14:paraId="258DE221" w14:textId="77777777" w:rsidR="00AE0D7E" w:rsidRPr="00252567" w:rsidRDefault="00AE0D7E" w:rsidP="00AE0D7E">
      <w:pPr>
        <w:pStyle w:val="Heading5"/>
        <w:jc w:val="center"/>
        <w:rPr>
          <w:color w:val="auto"/>
        </w:rPr>
      </w:pPr>
      <w:r w:rsidRPr="00252567">
        <w:rPr>
          <w:color w:val="auto"/>
        </w:rPr>
        <w:t>Or</w:t>
      </w:r>
    </w:p>
    <w:p w14:paraId="4F28C1F0" w14:textId="77777777" w:rsidR="00AE0D7E" w:rsidRPr="00252567" w:rsidRDefault="00AE0D7E" w:rsidP="00AE0D7E">
      <w:pPr>
        <w:pStyle w:val="Heading5"/>
        <w:jc w:val="center"/>
        <w:rPr>
          <w:color w:val="auto"/>
        </w:rPr>
      </w:pPr>
      <w:r w:rsidRPr="00252567">
        <w:rPr>
          <w:color w:val="auto"/>
        </w:rPr>
        <w:t>the (insert name here) Housing Authority</w:t>
      </w:r>
    </w:p>
    <w:p w14:paraId="69A4E5A2" w14:textId="77777777" w:rsidR="00AE0D7E" w:rsidRPr="00252567" w:rsidRDefault="00AE0D7E" w:rsidP="00AE0D7E">
      <w:pPr>
        <w:pStyle w:val="Heading5"/>
        <w:jc w:val="center"/>
        <w:rPr>
          <w:color w:val="auto"/>
        </w:rPr>
      </w:pPr>
      <w:r w:rsidRPr="00252567">
        <w:rPr>
          <w:color w:val="auto"/>
        </w:rPr>
        <w:t>Section 3 Income Limits</w:t>
      </w:r>
    </w:p>
    <w:p w14:paraId="760A62B2" w14:textId="77777777" w:rsidR="00AE0D7E" w:rsidRPr="00252567" w:rsidRDefault="00AE0D7E" w:rsidP="00AE0D7E">
      <w:pPr>
        <w:jc w:val="center"/>
        <w:rPr>
          <w:b/>
          <w:bCs/>
        </w:rPr>
      </w:pPr>
    </w:p>
    <w:p w14:paraId="0779479F" w14:textId="77777777" w:rsidR="00AE0D7E" w:rsidRPr="00252567" w:rsidRDefault="00AE0D7E" w:rsidP="00AE0D7E">
      <w:pPr>
        <w:jc w:val="center"/>
        <w:rPr>
          <w:b/>
          <w:bCs/>
        </w:rPr>
      </w:pPr>
      <w:r w:rsidRPr="00252567">
        <w:rPr>
          <w:b/>
          <w:bCs/>
        </w:rPr>
        <w:t>Eligibility Guidelines</w:t>
      </w:r>
    </w:p>
    <w:p w14:paraId="52BD431A" w14:textId="77777777" w:rsidR="00AE0D7E" w:rsidRPr="00252567" w:rsidRDefault="00AE0D7E" w:rsidP="00AE0D7E">
      <w:pPr>
        <w:jc w:val="center"/>
        <w:rPr>
          <w:b/>
          <w:bCs/>
        </w:rPr>
      </w:pPr>
      <w:r w:rsidRPr="00252567">
        <w:t xml:space="preserve">The worker’s income must be at or below the amount provided below for an individual (household of 1) regardless of actual household size.  </w:t>
      </w:r>
    </w:p>
    <w:p w14:paraId="41C419F5" w14:textId="77777777" w:rsidR="00AE0D7E" w:rsidRPr="00252567" w:rsidRDefault="00AE0D7E" w:rsidP="00AE0D7E">
      <w:pPr>
        <w:jc w:val="center"/>
        <w:rPr>
          <w:b/>
          <w:bCs/>
        </w:rPr>
      </w:pPr>
      <w:r w:rsidRPr="00252567">
        <w:rPr>
          <w:b/>
          <w:bCs/>
        </w:rPr>
        <w:t>Individual Income Limits for City of (insert locality here)</w:t>
      </w:r>
      <w:r w:rsidRPr="00252567">
        <w:rPr>
          <w:b/>
          <w:bCs/>
        </w:rPr>
        <w:br/>
        <w:t>FY 20 (insert year here)</w:t>
      </w:r>
    </w:p>
    <w:tbl>
      <w:tblPr>
        <w:tblStyle w:val="TableGrid"/>
        <w:tblW w:w="5680" w:type="dxa"/>
        <w:jc w:val="center"/>
        <w:tblLook w:val="04A0" w:firstRow="1" w:lastRow="0" w:firstColumn="1" w:lastColumn="0" w:noHBand="0" w:noVBand="1"/>
      </w:tblPr>
      <w:tblGrid>
        <w:gridCol w:w="2100"/>
        <w:gridCol w:w="3580"/>
      </w:tblGrid>
      <w:tr w:rsidR="00252567" w:rsidRPr="00252567" w14:paraId="40CB1860" w14:textId="77777777" w:rsidTr="0088762B">
        <w:trPr>
          <w:cantSplit/>
          <w:trHeight w:val="580"/>
          <w:tblHeader/>
          <w:jc w:val="center"/>
        </w:trPr>
        <w:tc>
          <w:tcPr>
            <w:tcW w:w="2100" w:type="dxa"/>
            <w:hideMark/>
          </w:tcPr>
          <w:p w14:paraId="1B2499DB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52567">
              <w:rPr>
                <w:rFonts w:ascii="Calibri" w:eastAsia="Times New Roman" w:hAnsi="Calibri" w:cs="Calibri"/>
                <w:b/>
                <w:bCs/>
              </w:rPr>
              <w:t>Income Limits</w:t>
            </w:r>
            <w:r w:rsidRPr="00252567">
              <w:rPr>
                <w:rFonts w:ascii="Calibri" w:eastAsia="Times New Roman" w:hAnsi="Calibri" w:cs="Calibri"/>
                <w:b/>
                <w:bCs/>
              </w:rPr>
              <w:br/>
              <w:t>Category</w:t>
            </w:r>
          </w:p>
        </w:tc>
        <w:tc>
          <w:tcPr>
            <w:tcW w:w="3580" w:type="dxa"/>
            <w:noWrap/>
            <w:hideMark/>
          </w:tcPr>
          <w:p w14:paraId="662F35D5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52567">
              <w:rPr>
                <w:rFonts w:ascii="Calibri" w:eastAsia="Times New Roman" w:hAnsi="Calibri" w:cs="Calibri"/>
                <w:b/>
                <w:bCs/>
              </w:rPr>
              <w:t xml:space="preserve">FY 20 (enter year here) </w:t>
            </w:r>
          </w:p>
          <w:p w14:paraId="3C310CF6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52567">
              <w:rPr>
                <w:rFonts w:ascii="Calibri" w:eastAsia="Times New Roman" w:hAnsi="Calibri" w:cs="Calibri"/>
                <w:b/>
                <w:bCs/>
              </w:rPr>
              <w:t>Income Limits</w:t>
            </w:r>
          </w:p>
        </w:tc>
      </w:tr>
      <w:tr w:rsidR="00252567" w:rsidRPr="00252567" w14:paraId="7566A1A0" w14:textId="77777777" w:rsidTr="0088762B">
        <w:trPr>
          <w:cantSplit/>
          <w:trHeight w:val="870"/>
          <w:jc w:val="center"/>
        </w:trPr>
        <w:tc>
          <w:tcPr>
            <w:tcW w:w="2100" w:type="dxa"/>
            <w:hideMark/>
          </w:tcPr>
          <w:p w14:paraId="4A730100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 xml:space="preserve">Extremely </w:t>
            </w:r>
            <w:proofErr w:type="gramStart"/>
            <w:r w:rsidRPr="00252567">
              <w:rPr>
                <w:rFonts w:ascii="Calibri" w:eastAsia="Times New Roman" w:hAnsi="Calibri" w:cs="Calibri"/>
              </w:rPr>
              <w:t>Low Income</w:t>
            </w:r>
            <w:proofErr w:type="gramEnd"/>
            <w:r w:rsidRPr="00252567">
              <w:rPr>
                <w:rFonts w:ascii="Calibri" w:eastAsia="Times New Roman" w:hAnsi="Calibri" w:cs="Calibri"/>
              </w:rPr>
              <w:t xml:space="preserve"> Limits</w:t>
            </w:r>
            <w:r w:rsidRPr="00252567">
              <w:rPr>
                <w:rFonts w:ascii="Calibri" w:eastAsia="Times New Roman" w:hAnsi="Calibri" w:cs="Calibri"/>
              </w:rPr>
              <w:br/>
              <w:t>(30%)</w:t>
            </w:r>
          </w:p>
        </w:tc>
        <w:tc>
          <w:tcPr>
            <w:tcW w:w="3580" w:type="dxa"/>
            <w:noWrap/>
            <w:hideMark/>
          </w:tcPr>
          <w:p w14:paraId="38FA4CF2" w14:textId="77777777" w:rsidR="00AE0D7E" w:rsidRPr="00252567" w:rsidRDefault="00AE0D7E" w:rsidP="003960CE">
            <w:pPr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> </w:t>
            </w:r>
          </w:p>
        </w:tc>
      </w:tr>
      <w:tr w:rsidR="00252567" w:rsidRPr="00252567" w14:paraId="6263C327" w14:textId="77777777" w:rsidTr="0088762B">
        <w:trPr>
          <w:cantSplit/>
          <w:trHeight w:val="870"/>
          <w:jc w:val="center"/>
        </w:trPr>
        <w:tc>
          <w:tcPr>
            <w:tcW w:w="2100" w:type="dxa"/>
            <w:hideMark/>
          </w:tcPr>
          <w:p w14:paraId="7D535C6D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 xml:space="preserve">Very </w:t>
            </w:r>
            <w:proofErr w:type="gramStart"/>
            <w:r w:rsidRPr="00252567">
              <w:rPr>
                <w:rFonts w:ascii="Calibri" w:eastAsia="Times New Roman" w:hAnsi="Calibri" w:cs="Calibri"/>
              </w:rPr>
              <w:t>Low Income</w:t>
            </w:r>
            <w:proofErr w:type="gramEnd"/>
            <w:r w:rsidRPr="00252567">
              <w:rPr>
                <w:rFonts w:ascii="Calibri" w:eastAsia="Times New Roman" w:hAnsi="Calibri" w:cs="Calibri"/>
              </w:rPr>
              <w:t xml:space="preserve"> Limits</w:t>
            </w:r>
            <w:r w:rsidRPr="00252567">
              <w:rPr>
                <w:rFonts w:ascii="Calibri" w:eastAsia="Times New Roman" w:hAnsi="Calibri" w:cs="Calibri"/>
              </w:rPr>
              <w:br/>
              <w:t>(50%)</w:t>
            </w:r>
          </w:p>
        </w:tc>
        <w:tc>
          <w:tcPr>
            <w:tcW w:w="3580" w:type="dxa"/>
            <w:noWrap/>
            <w:hideMark/>
          </w:tcPr>
          <w:p w14:paraId="020DB19F" w14:textId="77777777" w:rsidR="00AE0D7E" w:rsidRPr="00252567" w:rsidRDefault="00AE0D7E" w:rsidP="003960CE">
            <w:pPr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> </w:t>
            </w:r>
          </w:p>
        </w:tc>
      </w:tr>
      <w:tr w:rsidR="00252567" w:rsidRPr="00252567" w14:paraId="1DB212DC" w14:textId="77777777" w:rsidTr="0088762B">
        <w:trPr>
          <w:cantSplit/>
          <w:trHeight w:val="580"/>
          <w:jc w:val="center"/>
        </w:trPr>
        <w:tc>
          <w:tcPr>
            <w:tcW w:w="2100" w:type="dxa"/>
            <w:hideMark/>
          </w:tcPr>
          <w:p w14:paraId="28429753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>Low Income Limits</w:t>
            </w:r>
            <w:r w:rsidRPr="00252567">
              <w:rPr>
                <w:rFonts w:ascii="Calibri" w:eastAsia="Times New Roman" w:hAnsi="Calibri" w:cs="Calibri"/>
              </w:rPr>
              <w:br/>
              <w:t>(80%)</w:t>
            </w:r>
          </w:p>
        </w:tc>
        <w:tc>
          <w:tcPr>
            <w:tcW w:w="3580" w:type="dxa"/>
            <w:noWrap/>
            <w:hideMark/>
          </w:tcPr>
          <w:p w14:paraId="1DB401B4" w14:textId="77777777" w:rsidR="00AE0D7E" w:rsidRPr="00252567" w:rsidRDefault="00AE0D7E" w:rsidP="003960CE">
            <w:pPr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CA66D6E" w14:textId="1BBB8F65" w:rsidR="00676D1E" w:rsidRPr="00252567" w:rsidRDefault="00AE0D7E" w:rsidP="00C30606">
      <w:pPr>
        <w:jc w:val="center"/>
      </w:pPr>
      <w:r w:rsidRPr="00252567">
        <w:br/>
      </w:r>
      <w:r w:rsidR="00676D1E" w:rsidRPr="00252567">
        <w:t>See https://www.huduser.gov/portal/datasets/il.html for most recent income limits.</w:t>
      </w:r>
    </w:p>
    <w:p w14:paraId="212E2DC8" w14:textId="77777777" w:rsidR="00676D1E" w:rsidRPr="00252567" w:rsidRDefault="00676D1E" w:rsidP="00676D1E">
      <w:r w:rsidRPr="00252567">
        <w:t xml:space="preserve">Section 3 Worker Definition: </w:t>
      </w:r>
    </w:p>
    <w:p w14:paraId="039F214F" w14:textId="77777777" w:rsidR="00676D1E" w:rsidRPr="00252567" w:rsidRDefault="00676D1E" w:rsidP="00676D1E">
      <w:pPr>
        <w:numPr>
          <w:ilvl w:val="0"/>
          <w:numId w:val="2"/>
        </w:numPr>
      </w:pPr>
      <w:r w:rsidRPr="00252567">
        <w:t>A low or very low-income resident (the worker’s income for the previous or annualized calendar year is below the income limit established by HUD</w:t>
      </w:r>
      <w:proofErr w:type="gramStart"/>
      <w:r w:rsidRPr="00252567">
        <w:t>);  or</w:t>
      </w:r>
      <w:proofErr w:type="gramEnd"/>
    </w:p>
    <w:p w14:paraId="0ACD8A67" w14:textId="77777777" w:rsidR="00676D1E" w:rsidRPr="00252567" w:rsidRDefault="00676D1E" w:rsidP="00676D1E">
      <w:pPr>
        <w:numPr>
          <w:ilvl w:val="0"/>
          <w:numId w:val="3"/>
        </w:numPr>
      </w:pPr>
      <w:r w:rsidRPr="00252567">
        <w:t xml:space="preserve">Employed by a Section 3 business </w:t>
      </w:r>
      <w:proofErr w:type="gramStart"/>
      <w:r w:rsidRPr="00252567">
        <w:t>concern;</w:t>
      </w:r>
      <w:proofErr w:type="gramEnd"/>
      <w:r w:rsidRPr="00252567">
        <w:t xml:space="preserve"> or </w:t>
      </w:r>
    </w:p>
    <w:p w14:paraId="0A433576" w14:textId="211974E5" w:rsidR="00676D1E" w:rsidRPr="00252567" w:rsidRDefault="00676D1E" w:rsidP="00676D1E">
      <w:pPr>
        <w:numPr>
          <w:ilvl w:val="0"/>
          <w:numId w:val="3"/>
        </w:numPr>
      </w:pPr>
      <w:r w:rsidRPr="00252567">
        <w:t xml:space="preserve">A </w:t>
      </w:r>
      <w:proofErr w:type="spellStart"/>
      <w:r w:rsidR="00C23463" w:rsidRPr="00252567">
        <w:t>YouthBuild</w:t>
      </w:r>
      <w:proofErr w:type="spellEnd"/>
      <w:r w:rsidR="00C23463" w:rsidRPr="00252567">
        <w:t xml:space="preserve"> </w:t>
      </w:r>
      <w:r w:rsidRPr="00252567">
        <w:t>participant.</w:t>
      </w:r>
    </w:p>
    <w:p w14:paraId="4F66B181" w14:textId="2AC44E15" w:rsidR="00676D1E" w:rsidRPr="00252567" w:rsidRDefault="00676D1E" w:rsidP="00676D1E">
      <w:r w:rsidRPr="00252567">
        <w:br/>
        <w:t>Targeted Section 3 Worker Definition</w:t>
      </w:r>
      <w:r w:rsidR="00C30606" w:rsidRPr="00252567">
        <w:t>:</w:t>
      </w:r>
    </w:p>
    <w:p w14:paraId="31B48033" w14:textId="77777777" w:rsidR="00676D1E" w:rsidRPr="00252567" w:rsidRDefault="00676D1E" w:rsidP="00676D1E">
      <w:pPr>
        <w:numPr>
          <w:ilvl w:val="0"/>
          <w:numId w:val="4"/>
        </w:numPr>
      </w:pPr>
      <w:r w:rsidRPr="00252567">
        <w:t>Employed by a Section 3 business concern or</w:t>
      </w:r>
    </w:p>
    <w:p w14:paraId="74A6F24D" w14:textId="77777777" w:rsidR="00676D1E" w:rsidRPr="00252567" w:rsidRDefault="00676D1E" w:rsidP="00676D1E">
      <w:pPr>
        <w:numPr>
          <w:ilvl w:val="0"/>
          <w:numId w:val="5"/>
        </w:numPr>
      </w:pPr>
      <w:r w:rsidRPr="00252567">
        <w:t>Currently meets or when hired met at least one of the following categories as documented within the past five years:</w:t>
      </w:r>
    </w:p>
    <w:p w14:paraId="43AA62A4" w14:textId="77777777" w:rsidR="00676D1E" w:rsidRPr="00252567" w:rsidRDefault="00676D1E" w:rsidP="00676D1E">
      <w:pPr>
        <w:numPr>
          <w:ilvl w:val="1"/>
          <w:numId w:val="5"/>
        </w:numPr>
      </w:pPr>
      <w:r w:rsidRPr="00252567">
        <w:t xml:space="preserve">A resident of public housing; or </w:t>
      </w:r>
    </w:p>
    <w:p w14:paraId="7A97125A" w14:textId="77777777" w:rsidR="00676D1E" w:rsidRPr="00252567" w:rsidRDefault="00676D1E" w:rsidP="00676D1E">
      <w:pPr>
        <w:numPr>
          <w:ilvl w:val="1"/>
          <w:numId w:val="5"/>
        </w:numPr>
      </w:pPr>
      <w:r w:rsidRPr="00252567">
        <w:t xml:space="preserve">A resident of other public housing projects or Section 8-assisted housing; or </w:t>
      </w:r>
    </w:p>
    <w:p w14:paraId="2227386F" w14:textId="2E6737E2" w:rsidR="00796972" w:rsidRPr="00252567" w:rsidRDefault="00676D1E" w:rsidP="00C30606">
      <w:pPr>
        <w:numPr>
          <w:ilvl w:val="1"/>
          <w:numId w:val="5"/>
        </w:numPr>
      </w:pPr>
      <w:r w:rsidRPr="00252567">
        <w:t xml:space="preserve">A </w:t>
      </w:r>
      <w:proofErr w:type="spellStart"/>
      <w:r w:rsidRPr="00252567">
        <w:t>YouthBuild</w:t>
      </w:r>
      <w:proofErr w:type="spellEnd"/>
      <w:r w:rsidRPr="00252567">
        <w:t xml:space="preserve"> participant.</w:t>
      </w:r>
    </w:p>
    <w:sectPr w:rsidR="00796972" w:rsidRPr="00252567" w:rsidSect="00F42BFB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827D" w14:textId="77777777" w:rsidR="00F35516" w:rsidRDefault="00F35516" w:rsidP="00AE35DE">
      <w:r>
        <w:separator/>
      </w:r>
    </w:p>
  </w:endnote>
  <w:endnote w:type="continuationSeparator" w:id="0">
    <w:p w14:paraId="582DD5EA" w14:textId="77777777" w:rsidR="00F35516" w:rsidRDefault="00F35516" w:rsidP="00AE35DE">
      <w:r>
        <w:continuationSeparator/>
      </w:r>
    </w:p>
  </w:endnote>
  <w:endnote w:type="continuationNotice" w:id="1">
    <w:p w14:paraId="18E72EF8" w14:textId="77777777" w:rsidR="00F35516" w:rsidRDefault="00F35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zidenz Grotesk BE Bol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792E" w14:textId="023C5DF8" w:rsidR="00796972" w:rsidRDefault="00583820" w:rsidP="00AE35D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AA2F98" w:rsidRPr="00796972">
      <w:rPr>
        <w:noProof/>
      </w:rPr>
      <w:drawing>
        <wp:anchor distT="0" distB="0" distL="114300" distR="114300" simplePos="0" relativeHeight="251658244" behindDoc="0" locked="0" layoutInCell="1" allowOverlap="1" wp14:anchorId="106739E4" wp14:editId="53D7B60D">
          <wp:simplePos x="0" y="0"/>
          <wp:positionH relativeFrom="column">
            <wp:posOffset>6217920</wp:posOffset>
          </wp:positionH>
          <wp:positionV relativeFrom="paragraph">
            <wp:posOffset>-445770</wp:posOffset>
          </wp:positionV>
          <wp:extent cx="540385" cy="576970"/>
          <wp:effectExtent l="0" t="0" r="0" b="0"/>
          <wp:wrapNone/>
          <wp:docPr id="26" name="Picture 25">
            <a:extLst xmlns:a="http://schemas.openxmlformats.org/drawingml/2006/main">
              <a:ext uri="{FF2B5EF4-FFF2-40B4-BE49-F238E27FC236}">
                <a16:creationId xmlns:a16="http://schemas.microsoft.com/office/drawing/2014/main" id="{EFDA1E7E-2E52-45A4-BCB0-F0244CA24084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>
                    <a:extLst>
                      <a:ext uri="{FF2B5EF4-FFF2-40B4-BE49-F238E27FC236}">
                        <a16:creationId xmlns:a16="http://schemas.microsoft.com/office/drawing/2014/main" id="{EFDA1E7E-2E52-45A4-BCB0-F0244CA2408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38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4" behindDoc="0" locked="0" layoutInCell="1" allowOverlap="1" wp14:anchorId="0D33E903" wp14:editId="57173CF5">
              <wp:simplePos x="0" y="0"/>
              <wp:positionH relativeFrom="page">
                <wp:align>right</wp:align>
              </wp:positionH>
              <wp:positionV relativeFrom="paragraph">
                <wp:posOffset>263178</wp:posOffset>
              </wp:positionV>
              <wp:extent cx="12192000" cy="70042"/>
              <wp:effectExtent l="0" t="0" r="0" b="6350"/>
              <wp:wrapNone/>
              <wp:docPr id="34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0042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F31C9A" id="Rectangle 12" o:spid="_x0000_s1026" alt="&quot;&quot;" style="position:absolute;margin-left:908.8pt;margin-top:20.7pt;width:960pt;height:5.5pt;flip:y;z-index:251658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" fillcolor="#52796f" stroked="f" strokeweight="1pt">
              <w10:wrap anchorx="page"/>
            </v:rect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6A430C1F" wp14:editId="318A66BC">
              <wp:simplePos x="0" y="0"/>
              <wp:positionH relativeFrom="column">
                <wp:posOffset>-3609975</wp:posOffset>
              </wp:positionH>
              <wp:positionV relativeFrom="paragraph">
                <wp:posOffset>398780</wp:posOffset>
              </wp:positionV>
              <wp:extent cx="12192000" cy="76200"/>
              <wp:effectExtent l="0" t="0" r="0" b="0"/>
              <wp:wrapNone/>
              <wp:docPr id="31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34742" id="Rectangle 14" o:spid="_x0000_s1026" alt="&quot;&quot;" style="position:absolute;margin-left:-284.25pt;margin-top:31.4pt;width:960pt;height:6pt;flip:y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" fillcolor="#598388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3" behindDoc="0" locked="0" layoutInCell="1" allowOverlap="1" wp14:anchorId="6F699C37" wp14:editId="25940B12">
              <wp:simplePos x="0" y="0"/>
              <wp:positionH relativeFrom="column">
                <wp:posOffset>-3371850</wp:posOffset>
              </wp:positionH>
              <wp:positionV relativeFrom="paragraph">
                <wp:posOffset>533400</wp:posOffset>
              </wp:positionV>
              <wp:extent cx="12192000" cy="76200"/>
              <wp:effectExtent l="0" t="0" r="0" b="0"/>
              <wp:wrapNone/>
              <wp:docPr id="3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CE7CF" id="Rectangle 13" o:spid="_x0000_s1026" alt="&quot;&quot;" style="position:absolute;margin-left:-265.5pt;margin-top:42pt;width:960pt;height:6pt;flip:y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" fillcolor="#354f52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6A6554E0" wp14:editId="3B798409">
              <wp:simplePos x="0" y="0"/>
              <wp:positionH relativeFrom="column">
                <wp:posOffset>-1895475</wp:posOffset>
              </wp:positionH>
              <wp:positionV relativeFrom="paragraph">
                <wp:posOffset>132080</wp:posOffset>
              </wp:positionV>
              <wp:extent cx="12192000" cy="76200"/>
              <wp:effectExtent l="0" t="0" r="0" b="0"/>
              <wp:wrapNone/>
              <wp:docPr id="2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7011E" id="Rectangle 9" o:spid="_x0000_s1026" alt="&quot;&quot;" style="position:absolute;margin-left:-149.25pt;margin-top:10.4pt;width:960pt;height:6pt;flip:y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" fillcolor="#84a98c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6990FBA6" wp14:editId="3FCB2696">
              <wp:simplePos x="0" y="0"/>
              <wp:positionH relativeFrom="column">
                <wp:posOffset>3954780</wp:posOffset>
              </wp:positionH>
              <wp:positionV relativeFrom="paragraph">
                <wp:posOffset>715645</wp:posOffset>
              </wp:positionV>
              <wp:extent cx="12192000" cy="76200"/>
              <wp:effectExtent l="0" t="0" r="0" b="0"/>
              <wp:wrapNone/>
              <wp:docPr id="22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3F469" id="Rectangle 9" o:spid="_x0000_s1026" alt="&quot;&quot;" style="position:absolute;margin-left:311.4pt;margin-top:56.35pt;width:960pt;height:6pt;flip:y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" fillcolor="#84a98c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485ADEFE" wp14:editId="6F940FBF">
              <wp:simplePos x="0" y="0"/>
              <wp:positionH relativeFrom="column">
                <wp:posOffset>0</wp:posOffset>
              </wp:positionH>
              <wp:positionV relativeFrom="paragraph">
                <wp:posOffset>845185</wp:posOffset>
              </wp:positionV>
              <wp:extent cx="12192000" cy="76200"/>
              <wp:effectExtent l="0" t="0" r="0" b="0"/>
              <wp:wrapNone/>
              <wp:docPr id="23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E8F74" id="Rectangle 12" o:spid="_x0000_s1026" alt="&quot;&quot;" style="position:absolute;margin-left:0;margin-top:66.55pt;width:960pt;height:6pt;flip:y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" fillcolor="#52796f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13E92A6F" wp14:editId="1E2D08A0">
              <wp:simplePos x="0" y="0"/>
              <wp:positionH relativeFrom="column">
                <wp:posOffset>3893820</wp:posOffset>
              </wp:positionH>
              <wp:positionV relativeFrom="paragraph">
                <wp:posOffset>1104265</wp:posOffset>
              </wp:positionV>
              <wp:extent cx="12192000" cy="76200"/>
              <wp:effectExtent l="0" t="0" r="0" b="0"/>
              <wp:wrapNone/>
              <wp:docPr id="24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582D2" id="Rectangle 13" o:spid="_x0000_s1026" alt="&quot;&quot;" style="position:absolute;margin-left:306.6pt;margin-top:86.95pt;width:960pt;height:6pt;flip:y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" fillcolor="#354f52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6AD8ECE7" wp14:editId="40B0ADE1">
              <wp:simplePos x="0" y="0"/>
              <wp:positionH relativeFrom="column">
                <wp:posOffset>4000500</wp:posOffset>
              </wp:positionH>
              <wp:positionV relativeFrom="paragraph">
                <wp:posOffset>974725</wp:posOffset>
              </wp:positionV>
              <wp:extent cx="12192000" cy="76200"/>
              <wp:effectExtent l="0" t="0" r="0" b="0"/>
              <wp:wrapNone/>
              <wp:docPr id="25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12EE7" id="Rectangle 14" o:spid="_x0000_s1026" alt="&quot;&quot;" style="position:absolute;margin-left:315pt;margin-top:76.75pt;width:960pt;height:6pt;flip:y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" fillcolor="#598388" stroked="f" strokeweight="1pt"/>
          </w:pict>
        </mc:Fallback>
      </mc:AlternateContent>
    </w:r>
    <w:r w:rsidR="00AA2F98" w:rsidRPr="00AA2F98">
      <w:rPr>
        <w:noProof/>
      </w:rPr>
      <w:drawing>
        <wp:anchor distT="0" distB="0" distL="114300" distR="114300" simplePos="0" relativeHeight="251658258" behindDoc="0" locked="0" layoutInCell="1" allowOverlap="1" wp14:anchorId="28234E42" wp14:editId="156FFF65">
          <wp:simplePos x="0" y="0"/>
          <wp:positionH relativeFrom="column">
            <wp:posOffset>11109960</wp:posOffset>
          </wp:positionH>
          <wp:positionV relativeFrom="paragraph">
            <wp:posOffset>0</wp:posOffset>
          </wp:positionV>
          <wp:extent cx="540385" cy="576970"/>
          <wp:effectExtent l="0" t="0" r="0" b="0"/>
          <wp:wrapNone/>
          <wp:docPr id="27" name="Picture 25">
            <a:extLst xmlns:a="http://schemas.openxmlformats.org/drawingml/2006/main">
              <a:ext uri="{FF2B5EF4-FFF2-40B4-BE49-F238E27FC236}">
                <a16:creationId xmlns:a16="http://schemas.microsoft.com/office/drawing/2014/main" id="{EFDA1E7E-2E52-45A4-BCB0-F0244CA24084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5">
                    <a:extLst>
                      <a:ext uri="{FF2B5EF4-FFF2-40B4-BE49-F238E27FC236}">
                        <a16:creationId xmlns:a16="http://schemas.microsoft.com/office/drawing/2014/main" id="{EFDA1E7E-2E52-45A4-BCB0-F0244CA2408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38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89D5" w14:textId="054DF186" w:rsidR="00AA2F98" w:rsidRDefault="00AA2F98">
    <w:pPr>
      <w:pStyle w:val="Footer"/>
    </w:pPr>
    <w:r w:rsidRPr="00796972">
      <w:rPr>
        <w:noProof/>
      </w:rPr>
      <w:drawing>
        <wp:anchor distT="0" distB="0" distL="114300" distR="114300" simplePos="0" relativeHeight="251658259" behindDoc="0" locked="0" layoutInCell="1" allowOverlap="1" wp14:anchorId="07DCC164" wp14:editId="63683741">
          <wp:simplePos x="0" y="0"/>
          <wp:positionH relativeFrom="column">
            <wp:posOffset>6248400</wp:posOffset>
          </wp:positionH>
          <wp:positionV relativeFrom="paragraph">
            <wp:posOffset>-444500</wp:posOffset>
          </wp:positionV>
          <wp:extent cx="540385" cy="576970"/>
          <wp:effectExtent l="0" t="0" r="0" b="0"/>
          <wp:wrapNone/>
          <wp:docPr id="28" name="Picture 25">
            <a:extLst xmlns:a="http://schemas.openxmlformats.org/drawingml/2006/main">
              <a:ext uri="{FF2B5EF4-FFF2-40B4-BE49-F238E27FC236}">
                <a16:creationId xmlns:a16="http://schemas.microsoft.com/office/drawing/2014/main" id="{EFDA1E7E-2E52-45A4-BCB0-F0244CA24084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5">
                    <a:extLst>
                      <a:ext uri="{FF2B5EF4-FFF2-40B4-BE49-F238E27FC236}">
                        <a16:creationId xmlns:a16="http://schemas.microsoft.com/office/drawing/2014/main" id="{EFDA1E7E-2E52-45A4-BCB0-F0244CA2408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38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3694860B" wp14:editId="58CC3A43">
              <wp:simplePos x="0" y="0"/>
              <wp:positionH relativeFrom="column">
                <wp:posOffset>-1104900</wp:posOffset>
              </wp:positionH>
              <wp:positionV relativeFrom="paragraph">
                <wp:posOffset>684530</wp:posOffset>
              </wp:positionV>
              <wp:extent cx="12192000" cy="76200"/>
              <wp:effectExtent l="0" t="0" r="0" b="0"/>
              <wp:wrapNone/>
              <wp:docPr id="32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0C9964" id="Rectangle 13" o:spid="_x0000_s1026" alt="&quot;&quot;" style="position:absolute;margin-left:-87pt;margin-top:53.9pt;width:960pt;height:6pt;flip:y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" fillcolor="#354f52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2D5C4" wp14:editId="2DE3F655">
              <wp:simplePos x="0" y="0"/>
              <wp:positionH relativeFrom="column">
                <wp:posOffset>-1651635</wp:posOffset>
              </wp:positionH>
              <wp:positionV relativeFrom="paragraph">
                <wp:posOffset>136525</wp:posOffset>
              </wp:positionV>
              <wp:extent cx="12192000" cy="7620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EA65400E-5360-4DB8-B607-F1A2C10BB06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95FA62" id="Rectangle 9" o:spid="_x0000_s1026" alt="&quot;&quot;" style="position:absolute;margin-left:-130.05pt;margin-top:10.75pt;width:960pt;height:6pt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" fillcolor="#84a98c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7AA8C8" wp14:editId="1D6DD420">
              <wp:simplePos x="0" y="0"/>
              <wp:positionH relativeFrom="column">
                <wp:posOffset>-4377690</wp:posOffset>
              </wp:positionH>
              <wp:positionV relativeFrom="paragraph">
                <wp:posOffset>266065</wp:posOffset>
              </wp:positionV>
              <wp:extent cx="12192000" cy="76200"/>
              <wp:effectExtent l="0" t="0" r="0" b="0"/>
              <wp:wrapNone/>
              <wp:docPr id="13" name="Rect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B04BAB40-9A21-40D2-82FC-544268E3BE28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2F04F" id="Rectangle 12" o:spid="_x0000_s1026" alt="&quot;&quot;" style="position:absolute;margin-left:-344.7pt;margin-top:20.95pt;width:960pt;height:6pt;flip:y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" fillcolor="#52796f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D1B29C" wp14:editId="196FA0C6">
              <wp:simplePos x="0" y="0"/>
              <wp:positionH relativeFrom="column">
                <wp:posOffset>-1482090</wp:posOffset>
              </wp:positionH>
              <wp:positionV relativeFrom="paragraph">
                <wp:posOffset>395605</wp:posOffset>
              </wp:positionV>
              <wp:extent cx="12192000" cy="76200"/>
              <wp:effectExtent l="0" t="0" r="0" b="0"/>
              <wp:wrapNone/>
              <wp:docPr id="15" name="Rectangle 14">
                <a:extLst xmlns:a="http://schemas.openxmlformats.org/drawingml/2006/main">
                  <a:ext uri="{FF2B5EF4-FFF2-40B4-BE49-F238E27FC236}">
                    <a16:creationId xmlns:a16="http://schemas.microsoft.com/office/drawing/2014/main" id="{414AEA2E-982C-48ED-BD80-6A98697A8B27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5F031" id="Rectangle 14" o:spid="_x0000_s1026" alt="&quot;&quot;" style="position:absolute;margin-left:-116.7pt;margin-top:31.15pt;width:960pt;height:6pt;flip:y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" fillcolor="#598388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767AFF" wp14:editId="6A779AE7">
              <wp:simplePos x="0" y="0"/>
              <wp:positionH relativeFrom="column">
                <wp:posOffset>-1255395</wp:posOffset>
              </wp:positionH>
              <wp:positionV relativeFrom="paragraph">
                <wp:posOffset>534670</wp:posOffset>
              </wp:positionV>
              <wp:extent cx="12192000" cy="76200"/>
              <wp:effectExtent l="0" t="0" r="0" b="0"/>
              <wp:wrapNone/>
              <wp:docPr id="14" name="Rectangle 13">
                <a:extLst xmlns:a="http://schemas.openxmlformats.org/drawingml/2006/main">
                  <a:ext uri="{FF2B5EF4-FFF2-40B4-BE49-F238E27FC236}">
                    <a16:creationId xmlns:a16="http://schemas.microsoft.com/office/drawing/2014/main" id="{0FD90464-FB33-43E4-A431-F83BD307238B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061D4" id="Rectangle 13" o:spid="_x0000_s1026" alt="&quot;&quot;" style="position:absolute;margin-left:-98.85pt;margin-top:42.1pt;width:960pt;height:6pt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" fillcolor="#354f52" stroked="f" strokeweight="1pt"/>
          </w:pict>
        </mc:Fallback>
      </mc:AlternateContent>
    </w:r>
    <w:r w:rsidRPr="00AA2F98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DDDF534" wp14:editId="097E7AFF">
              <wp:simplePos x="0" y="0"/>
              <wp:positionH relativeFrom="column">
                <wp:posOffset>3954780</wp:posOffset>
              </wp:positionH>
              <wp:positionV relativeFrom="paragraph">
                <wp:posOffset>715645</wp:posOffset>
              </wp:positionV>
              <wp:extent cx="12192000" cy="76200"/>
              <wp:effectExtent l="0" t="0" r="0" b="0"/>
              <wp:wrapNone/>
              <wp:docPr id="17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143C1" id="Rectangle 9" o:spid="_x0000_s1026" alt="&quot;&quot;" style="position:absolute;margin-left:311.4pt;margin-top:56.35pt;width:960pt;height:6pt;flip:y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" fillcolor="#84a98c" stroked="f" strokeweight="1pt"/>
          </w:pict>
        </mc:Fallback>
      </mc:AlternateContent>
    </w:r>
    <w:r w:rsidRPr="00AA2F98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A7AD2E6" wp14:editId="54412B67">
              <wp:simplePos x="0" y="0"/>
              <wp:positionH relativeFrom="column">
                <wp:posOffset>0</wp:posOffset>
              </wp:positionH>
              <wp:positionV relativeFrom="paragraph">
                <wp:posOffset>845185</wp:posOffset>
              </wp:positionV>
              <wp:extent cx="12192000" cy="76200"/>
              <wp:effectExtent l="0" t="0" r="0" b="0"/>
              <wp:wrapNone/>
              <wp:docPr id="18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87994" id="Rectangle 12" o:spid="_x0000_s1026" alt="&quot;&quot;" style="position:absolute;margin-left:0;margin-top:66.55pt;width:960pt;height:6pt;flip:y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" fillcolor="#52796f" stroked="f" strokeweight="1pt"/>
          </w:pict>
        </mc:Fallback>
      </mc:AlternateContent>
    </w:r>
    <w:r w:rsidRPr="00AA2F98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1B51DF3" wp14:editId="632AF30B">
              <wp:simplePos x="0" y="0"/>
              <wp:positionH relativeFrom="column">
                <wp:posOffset>3893820</wp:posOffset>
              </wp:positionH>
              <wp:positionV relativeFrom="paragraph">
                <wp:posOffset>1104265</wp:posOffset>
              </wp:positionV>
              <wp:extent cx="12192000" cy="76200"/>
              <wp:effectExtent l="0" t="0" r="0" b="0"/>
              <wp:wrapNone/>
              <wp:docPr id="19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BA6C1" id="Rectangle 13" o:spid="_x0000_s1026" alt="&quot;&quot;" style="position:absolute;margin-left:306.6pt;margin-top:86.95pt;width:960pt;height:6pt;flip:y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" fillcolor="#354f52" stroked="f" strokeweight="1pt"/>
          </w:pict>
        </mc:Fallback>
      </mc:AlternateContent>
    </w:r>
    <w:r w:rsidRPr="00AA2F98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2AA940B9" wp14:editId="01BAEB08">
              <wp:simplePos x="0" y="0"/>
              <wp:positionH relativeFrom="column">
                <wp:posOffset>4000500</wp:posOffset>
              </wp:positionH>
              <wp:positionV relativeFrom="paragraph">
                <wp:posOffset>974725</wp:posOffset>
              </wp:positionV>
              <wp:extent cx="12192000" cy="76200"/>
              <wp:effectExtent l="0" t="0" r="0" b="0"/>
              <wp:wrapNone/>
              <wp:docPr id="20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B1FBDE" id="Rectangle 14" o:spid="_x0000_s1026" alt="&quot;&quot;" style="position:absolute;margin-left:315pt;margin-top:76.75pt;width:960pt;height:6pt;flip:y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" fillcolor="#598388" stroked="f" strokeweight="1pt"/>
          </w:pict>
        </mc:Fallback>
      </mc:AlternateContent>
    </w:r>
    <w:r w:rsidRPr="00AA2F98">
      <w:rPr>
        <w:noProof/>
      </w:rPr>
      <w:drawing>
        <wp:anchor distT="0" distB="0" distL="114300" distR="114300" simplePos="0" relativeHeight="251658253" behindDoc="0" locked="0" layoutInCell="1" allowOverlap="1" wp14:anchorId="2D4098E4" wp14:editId="04A58409">
          <wp:simplePos x="0" y="0"/>
          <wp:positionH relativeFrom="column">
            <wp:posOffset>11109960</wp:posOffset>
          </wp:positionH>
          <wp:positionV relativeFrom="paragraph">
            <wp:posOffset>0</wp:posOffset>
          </wp:positionV>
          <wp:extent cx="540385" cy="576970"/>
          <wp:effectExtent l="0" t="0" r="0" b="0"/>
          <wp:wrapNone/>
          <wp:docPr id="21" name="Picture 25">
            <a:extLst xmlns:a="http://schemas.openxmlformats.org/drawingml/2006/main">
              <a:ext uri="{FF2B5EF4-FFF2-40B4-BE49-F238E27FC236}">
                <a16:creationId xmlns:a16="http://schemas.microsoft.com/office/drawing/2014/main" id="{EFDA1E7E-2E52-45A4-BCB0-F0244CA24084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5">
                    <a:extLst>
                      <a:ext uri="{FF2B5EF4-FFF2-40B4-BE49-F238E27FC236}">
                        <a16:creationId xmlns:a16="http://schemas.microsoft.com/office/drawing/2014/main" id="{EFDA1E7E-2E52-45A4-BCB0-F0244CA2408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38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F457" w14:textId="77777777" w:rsidR="00F35516" w:rsidRDefault="00F35516" w:rsidP="00AE35DE">
      <w:r>
        <w:separator/>
      </w:r>
    </w:p>
  </w:footnote>
  <w:footnote w:type="continuationSeparator" w:id="0">
    <w:p w14:paraId="5760B920" w14:textId="77777777" w:rsidR="00F35516" w:rsidRDefault="00F35516" w:rsidP="00AE35DE">
      <w:r>
        <w:continuationSeparator/>
      </w:r>
    </w:p>
  </w:footnote>
  <w:footnote w:type="continuationNotice" w:id="1">
    <w:p w14:paraId="1B0467F7" w14:textId="77777777" w:rsidR="00F35516" w:rsidRDefault="00F355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4CD6" w14:textId="77777777" w:rsidR="00AA2F98" w:rsidRDefault="00AA2F98">
    <w:pPr>
      <w:pStyle w:val="Header"/>
    </w:pP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3A965B4" wp14:editId="550B5CB7">
              <wp:simplePos x="0" y="0"/>
              <wp:positionH relativeFrom="column">
                <wp:posOffset>-5859780</wp:posOffset>
              </wp:positionH>
              <wp:positionV relativeFrom="paragraph">
                <wp:posOffset>-178435</wp:posOffset>
              </wp:positionV>
              <wp:extent cx="12192000" cy="76200"/>
              <wp:effectExtent l="0" t="0" r="0" b="0"/>
              <wp:wrapNone/>
              <wp:docPr id="2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3F6A29" id="Rectangle 12" o:spid="_x0000_s1026" alt="&quot;&quot;" style="position:absolute;margin-left:-461.4pt;margin-top:-14.05pt;width:960pt;height:6pt;flip:y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" fillcolor="#52796f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372999E4" wp14:editId="2FF0B95D">
              <wp:simplePos x="0" y="0"/>
              <wp:positionH relativeFrom="column">
                <wp:posOffset>-5585460</wp:posOffset>
              </wp:positionH>
              <wp:positionV relativeFrom="paragraph">
                <wp:posOffset>-315595</wp:posOffset>
              </wp:positionV>
              <wp:extent cx="12192000" cy="76200"/>
              <wp:effectExtent l="0" t="0" r="0" b="0"/>
              <wp:wrapNone/>
              <wp:docPr id="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EB74A" id="Rectangle 14" o:spid="_x0000_s1026" alt="&quot;&quot;" style="position:absolute;margin-left:-439.8pt;margin-top:-24.85pt;width:960pt;height:6pt;flip:y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" fillcolor="#598388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F6EA974" wp14:editId="4103F94E">
              <wp:simplePos x="0" y="0"/>
              <wp:positionH relativeFrom="column">
                <wp:posOffset>-6134100</wp:posOffset>
              </wp:positionH>
              <wp:positionV relativeFrom="paragraph">
                <wp:posOffset>-41275</wp:posOffset>
              </wp:positionV>
              <wp:extent cx="12192000" cy="76200"/>
              <wp:effectExtent l="0" t="0" r="0" b="0"/>
              <wp:wrapNone/>
              <wp:docPr id="1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3F3C7" id="Rectangle 9" o:spid="_x0000_s1026" alt="&quot;&quot;" style="position:absolute;margin-left:-483pt;margin-top:-3.25pt;width:960pt;height:6pt;flip:y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" fillcolor="#84a98c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84FDD99" wp14:editId="507FFAFA">
              <wp:simplePos x="0" y="0"/>
              <wp:positionH relativeFrom="page">
                <wp:posOffset>-4419600</wp:posOffset>
              </wp:positionH>
              <wp:positionV relativeFrom="paragraph">
                <wp:posOffset>-445135</wp:posOffset>
              </wp:positionV>
              <wp:extent cx="12192000" cy="76200"/>
              <wp:effectExtent l="0" t="0" r="0" b="0"/>
              <wp:wrapNone/>
              <wp:docPr id="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EE42A3" id="Rectangle 13" o:spid="_x0000_s1026" alt="&quot;&quot;" style="position:absolute;margin-left:-348pt;margin-top:-35.05pt;width:960pt;height:6pt;flip:y;z-index:25165824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" fillcolor="#354f52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93B"/>
    <w:multiLevelType w:val="hybridMultilevel"/>
    <w:tmpl w:val="373A1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029EE"/>
    <w:multiLevelType w:val="hybridMultilevel"/>
    <w:tmpl w:val="A6DEFDC4"/>
    <w:lvl w:ilvl="0" w:tplc="167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0E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28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A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E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E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D32606"/>
    <w:multiLevelType w:val="hybridMultilevel"/>
    <w:tmpl w:val="D86A07D0"/>
    <w:lvl w:ilvl="0" w:tplc="1C763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89EF8">
      <w:start w:val="63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40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6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4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6D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4B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2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EF0A32"/>
    <w:multiLevelType w:val="hybridMultilevel"/>
    <w:tmpl w:val="C7603F90"/>
    <w:lvl w:ilvl="0" w:tplc="D4EC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85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E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8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C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81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C4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8E496D"/>
    <w:multiLevelType w:val="hybridMultilevel"/>
    <w:tmpl w:val="39BA12E2"/>
    <w:lvl w:ilvl="0" w:tplc="D58A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E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4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C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6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2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A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1E"/>
    <w:rsid w:val="00006D6F"/>
    <w:rsid w:val="00040CDC"/>
    <w:rsid w:val="00042549"/>
    <w:rsid w:val="00056749"/>
    <w:rsid w:val="00065327"/>
    <w:rsid w:val="00080681"/>
    <w:rsid w:val="0009727D"/>
    <w:rsid w:val="000A2FBF"/>
    <w:rsid w:val="000B0802"/>
    <w:rsid w:val="000D0D08"/>
    <w:rsid w:val="000D3B8E"/>
    <w:rsid w:val="000E1084"/>
    <w:rsid w:val="00111A9D"/>
    <w:rsid w:val="00142625"/>
    <w:rsid w:val="00162584"/>
    <w:rsid w:val="00167FFC"/>
    <w:rsid w:val="00185468"/>
    <w:rsid w:val="00186349"/>
    <w:rsid w:val="0019323C"/>
    <w:rsid w:val="001A023B"/>
    <w:rsid w:val="001C64C2"/>
    <w:rsid w:val="001E1726"/>
    <w:rsid w:val="001E45C2"/>
    <w:rsid w:val="0020161F"/>
    <w:rsid w:val="00211BDE"/>
    <w:rsid w:val="002217C0"/>
    <w:rsid w:val="00252567"/>
    <w:rsid w:val="00252AC4"/>
    <w:rsid w:val="002562BE"/>
    <w:rsid w:val="00297271"/>
    <w:rsid w:val="002B6267"/>
    <w:rsid w:val="0034688B"/>
    <w:rsid w:val="003554A3"/>
    <w:rsid w:val="00362CD5"/>
    <w:rsid w:val="00384ACC"/>
    <w:rsid w:val="003A41D5"/>
    <w:rsid w:val="003A4CF7"/>
    <w:rsid w:val="003B362F"/>
    <w:rsid w:val="003C5146"/>
    <w:rsid w:val="003D6CB4"/>
    <w:rsid w:val="003F3B87"/>
    <w:rsid w:val="004109B9"/>
    <w:rsid w:val="00431CCD"/>
    <w:rsid w:val="00442D18"/>
    <w:rsid w:val="00464AD5"/>
    <w:rsid w:val="0046551B"/>
    <w:rsid w:val="004729FD"/>
    <w:rsid w:val="00476713"/>
    <w:rsid w:val="00496A25"/>
    <w:rsid w:val="00497DF1"/>
    <w:rsid w:val="004A61FD"/>
    <w:rsid w:val="004D0AC7"/>
    <w:rsid w:val="004D1B5E"/>
    <w:rsid w:val="00505E43"/>
    <w:rsid w:val="005202B5"/>
    <w:rsid w:val="005503F5"/>
    <w:rsid w:val="00555E99"/>
    <w:rsid w:val="00570B77"/>
    <w:rsid w:val="0057340C"/>
    <w:rsid w:val="00577C33"/>
    <w:rsid w:val="0058376A"/>
    <w:rsid w:val="00583820"/>
    <w:rsid w:val="005A2B6A"/>
    <w:rsid w:val="005B20EA"/>
    <w:rsid w:val="005E1972"/>
    <w:rsid w:val="006104C4"/>
    <w:rsid w:val="00620B3F"/>
    <w:rsid w:val="0062435F"/>
    <w:rsid w:val="00630268"/>
    <w:rsid w:val="00676D1E"/>
    <w:rsid w:val="00676F8F"/>
    <w:rsid w:val="00685C44"/>
    <w:rsid w:val="006A0635"/>
    <w:rsid w:val="006A560E"/>
    <w:rsid w:val="006B65FA"/>
    <w:rsid w:val="006D6C87"/>
    <w:rsid w:val="006F15D4"/>
    <w:rsid w:val="00711157"/>
    <w:rsid w:val="007136CA"/>
    <w:rsid w:val="00724BA5"/>
    <w:rsid w:val="00741A52"/>
    <w:rsid w:val="00747595"/>
    <w:rsid w:val="00763415"/>
    <w:rsid w:val="00767DCF"/>
    <w:rsid w:val="007923D9"/>
    <w:rsid w:val="00796972"/>
    <w:rsid w:val="007C44A8"/>
    <w:rsid w:val="00860D63"/>
    <w:rsid w:val="00864847"/>
    <w:rsid w:val="0088762B"/>
    <w:rsid w:val="008B0428"/>
    <w:rsid w:val="008E08FE"/>
    <w:rsid w:val="008E1234"/>
    <w:rsid w:val="008E2DD5"/>
    <w:rsid w:val="008E663C"/>
    <w:rsid w:val="00911459"/>
    <w:rsid w:val="00916BD5"/>
    <w:rsid w:val="0092360C"/>
    <w:rsid w:val="0093450E"/>
    <w:rsid w:val="009354F8"/>
    <w:rsid w:val="00941134"/>
    <w:rsid w:val="00955F5A"/>
    <w:rsid w:val="009601CF"/>
    <w:rsid w:val="00973658"/>
    <w:rsid w:val="00995E9A"/>
    <w:rsid w:val="009F067D"/>
    <w:rsid w:val="00A17DCC"/>
    <w:rsid w:val="00A2642F"/>
    <w:rsid w:val="00A47B73"/>
    <w:rsid w:val="00A905B4"/>
    <w:rsid w:val="00AA2F98"/>
    <w:rsid w:val="00AA59C3"/>
    <w:rsid w:val="00AD7668"/>
    <w:rsid w:val="00AE0D7E"/>
    <w:rsid w:val="00AE35DE"/>
    <w:rsid w:val="00AF24C5"/>
    <w:rsid w:val="00AF6535"/>
    <w:rsid w:val="00AF78AA"/>
    <w:rsid w:val="00B00417"/>
    <w:rsid w:val="00B02C2E"/>
    <w:rsid w:val="00B34FD2"/>
    <w:rsid w:val="00B363FD"/>
    <w:rsid w:val="00B62E82"/>
    <w:rsid w:val="00B650C5"/>
    <w:rsid w:val="00B75788"/>
    <w:rsid w:val="00B76369"/>
    <w:rsid w:val="00BB6BB1"/>
    <w:rsid w:val="00BF7099"/>
    <w:rsid w:val="00C23463"/>
    <w:rsid w:val="00C30606"/>
    <w:rsid w:val="00C4207B"/>
    <w:rsid w:val="00C576D0"/>
    <w:rsid w:val="00CC4CFB"/>
    <w:rsid w:val="00CD1329"/>
    <w:rsid w:val="00CD3F38"/>
    <w:rsid w:val="00CD7C9C"/>
    <w:rsid w:val="00CF5C7D"/>
    <w:rsid w:val="00D11586"/>
    <w:rsid w:val="00D2688D"/>
    <w:rsid w:val="00D32E87"/>
    <w:rsid w:val="00D442C0"/>
    <w:rsid w:val="00D52548"/>
    <w:rsid w:val="00D9443E"/>
    <w:rsid w:val="00DA289E"/>
    <w:rsid w:val="00DD1111"/>
    <w:rsid w:val="00DD289B"/>
    <w:rsid w:val="00DE267B"/>
    <w:rsid w:val="00E01C3A"/>
    <w:rsid w:val="00E11796"/>
    <w:rsid w:val="00E168CF"/>
    <w:rsid w:val="00E21096"/>
    <w:rsid w:val="00E769B0"/>
    <w:rsid w:val="00E915FB"/>
    <w:rsid w:val="00E93D19"/>
    <w:rsid w:val="00EA6189"/>
    <w:rsid w:val="00ED5EB5"/>
    <w:rsid w:val="00EE29A0"/>
    <w:rsid w:val="00EE30FD"/>
    <w:rsid w:val="00F25AC2"/>
    <w:rsid w:val="00F34960"/>
    <w:rsid w:val="00F35516"/>
    <w:rsid w:val="00F42BFB"/>
    <w:rsid w:val="00F760F4"/>
    <w:rsid w:val="00F779BF"/>
    <w:rsid w:val="00F81343"/>
    <w:rsid w:val="00F92DD0"/>
    <w:rsid w:val="00FD056B"/>
    <w:rsid w:val="00FD18C5"/>
    <w:rsid w:val="00FE5A2C"/>
    <w:rsid w:val="057FBE82"/>
    <w:rsid w:val="18976A11"/>
    <w:rsid w:val="1BFF2908"/>
    <w:rsid w:val="30126257"/>
    <w:rsid w:val="6AAAC3D6"/>
    <w:rsid w:val="7EF9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D1488"/>
  <w15:chartTrackingRefBased/>
  <w15:docId w15:val="{A5E43B5C-DE57-4693-B440-BACD701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7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E9A"/>
    <w:pPr>
      <w:keepNext/>
      <w:keepLines/>
      <w:pBdr>
        <w:bottom w:val="single" w:sz="12" w:space="1" w:color="52796F"/>
      </w:pBdr>
      <w:spacing w:before="240" w:after="240"/>
      <w:outlineLvl w:val="0"/>
    </w:pPr>
    <w:rPr>
      <w:rFonts w:eastAsiaTheme="majorEastAsia"/>
      <w:b/>
      <w:bCs/>
      <w:color w:val="5279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DE"/>
    <w:pPr>
      <w:keepNext/>
      <w:keepLines/>
      <w:spacing w:before="40" w:after="240"/>
      <w:outlineLvl w:val="1"/>
    </w:pPr>
    <w:rPr>
      <w:rFonts w:eastAsiaTheme="majorEastAsia"/>
      <w:b/>
      <w:bCs/>
      <w:color w:val="354F52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5DE"/>
    <w:pPr>
      <w:keepNext/>
      <w:keepLines/>
      <w:spacing w:before="40" w:after="0"/>
      <w:outlineLvl w:val="2"/>
    </w:pPr>
    <w:rPr>
      <w:rFonts w:eastAsiaTheme="majorEastAsia"/>
      <w:color w:val="354F52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5DE"/>
    <w:pPr>
      <w:keepNext/>
      <w:keepLines/>
      <w:spacing w:before="40" w:after="240"/>
      <w:outlineLvl w:val="3"/>
    </w:pPr>
    <w:rPr>
      <w:rFonts w:eastAsiaTheme="majorEastAsia"/>
      <w:i/>
      <w:iCs/>
      <w:color w:val="84A98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35DE"/>
    <w:pPr>
      <w:outlineLvl w:val="4"/>
    </w:pPr>
    <w:rPr>
      <w:b/>
      <w:bCs/>
      <w:color w:val="354F5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02C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972"/>
  </w:style>
  <w:style w:type="paragraph" w:styleId="Footer">
    <w:name w:val="footer"/>
    <w:basedOn w:val="Normal"/>
    <w:link w:val="FooterChar"/>
    <w:uiPriority w:val="99"/>
    <w:unhideWhenUsed/>
    <w:rsid w:val="0079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72"/>
  </w:style>
  <w:style w:type="paragraph" w:styleId="NoSpacing">
    <w:name w:val="No Spacing"/>
    <w:basedOn w:val="Normal"/>
    <w:uiPriority w:val="1"/>
    <w:qFormat/>
    <w:rsid w:val="00B02C2E"/>
  </w:style>
  <w:style w:type="character" w:customStyle="1" w:styleId="Heading1Char">
    <w:name w:val="Heading 1 Char"/>
    <w:basedOn w:val="DefaultParagraphFont"/>
    <w:link w:val="Heading1"/>
    <w:uiPriority w:val="9"/>
    <w:rsid w:val="00995E9A"/>
    <w:rPr>
      <w:rFonts w:ascii="Arial" w:eastAsiaTheme="majorEastAsia" w:hAnsi="Arial" w:cs="Arial"/>
      <w:b/>
      <w:bCs/>
      <w:color w:val="52796F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B02C2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95E9A"/>
    <w:pPr>
      <w:spacing w:before="240" w:after="240" w:line="240" w:lineRule="auto"/>
      <w:contextualSpacing/>
    </w:pPr>
    <w:rPr>
      <w:rFonts w:ascii="Akzidenz Grotesk BE Bold" w:eastAsiaTheme="majorEastAsia" w:hAnsi="Akzidenz Grotesk BE Bold" w:cstheme="majorBidi"/>
      <w:color w:val="354F52"/>
      <w:spacing w:val="-10"/>
      <w:kern w:val="28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95E9A"/>
    <w:rPr>
      <w:rFonts w:ascii="Akzidenz Grotesk BE Bold" w:eastAsiaTheme="majorEastAsia" w:hAnsi="Akzidenz Grotesk BE Bold" w:cstheme="majorBidi"/>
      <w:color w:val="354F52"/>
      <w:spacing w:val="-10"/>
      <w:kern w:val="28"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AE35DE"/>
    <w:rPr>
      <w:rFonts w:ascii="Arial" w:eastAsiaTheme="majorEastAsia" w:hAnsi="Arial" w:cs="Arial"/>
      <w:b/>
      <w:bCs/>
      <w:color w:val="354F52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AE35DE"/>
    <w:rPr>
      <w:rFonts w:ascii="Arial" w:eastAsiaTheme="majorEastAsia" w:hAnsi="Arial" w:cs="Arial"/>
      <w:color w:val="354F52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AE35DE"/>
    <w:rPr>
      <w:rFonts w:ascii="Arial" w:eastAsiaTheme="majorEastAsia" w:hAnsi="Arial" w:cs="Arial"/>
      <w:i/>
      <w:iCs/>
      <w:color w:val="84A98C"/>
    </w:rPr>
  </w:style>
  <w:style w:type="character" w:customStyle="1" w:styleId="Heading5Char">
    <w:name w:val="Heading 5 Char"/>
    <w:basedOn w:val="DefaultParagraphFont"/>
    <w:link w:val="Heading5"/>
    <w:uiPriority w:val="9"/>
    <w:rsid w:val="00AE35DE"/>
    <w:rPr>
      <w:rFonts w:ascii="Arial" w:hAnsi="Arial" w:cs="Arial"/>
      <w:b/>
      <w:bCs/>
      <w:color w:val="354F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E"/>
    <w:pPr>
      <w:numPr>
        <w:ilvl w:val="1"/>
      </w:numPr>
    </w:pPr>
    <w:rPr>
      <w:rFonts w:eastAsiaTheme="minorEastAsia"/>
      <w:color w:val="52796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2C2E"/>
    <w:rPr>
      <w:rFonts w:ascii="Arial" w:eastAsiaTheme="minorEastAsia" w:hAnsi="Arial" w:cs="Arial"/>
      <w:color w:val="52796F"/>
      <w:spacing w:val="15"/>
    </w:rPr>
  </w:style>
  <w:style w:type="character" w:styleId="SubtleEmphasis">
    <w:name w:val="Subtle Emphasis"/>
    <w:uiPriority w:val="19"/>
    <w:qFormat/>
    <w:rsid w:val="00676F8F"/>
    <w:rPr>
      <w:i/>
      <w:iCs/>
      <w:sz w:val="20"/>
      <w:szCs w:val="20"/>
    </w:rPr>
  </w:style>
  <w:style w:type="character" w:styleId="Emphasis">
    <w:name w:val="Emphasis"/>
    <w:basedOn w:val="SubtleEmphasis"/>
    <w:uiPriority w:val="20"/>
    <w:qFormat/>
    <w:rsid w:val="00676F8F"/>
    <w:rPr>
      <w:i/>
      <w:iCs/>
      <w:sz w:val="20"/>
      <w:szCs w:val="20"/>
    </w:rPr>
  </w:style>
  <w:style w:type="character" w:styleId="IntenseEmphasis">
    <w:name w:val="Intense Emphasis"/>
    <w:uiPriority w:val="21"/>
    <w:qFormat/>
    <w:rsid w:val="00676F8F"/>
    <w:rPr>
      <w:i/>
      <w:iCs/>
      <w:color w:val="52796F"/>
    </w:rPr>
  </w:style>
  <w:style w:type="character" w:styleId="Strong">
    <w:name w:val="Strong"/>
    <w:basedOn w:val="DefaultParagraphFont"/>
    <w:uiPriority w:val="22"/>
    <w:qFormat/>
    <w:rsid w:val="00676F8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76F8F"/>
    <w:pPr>
      <w:spacing w:before="200"/>
      <w:ind w:left="864" w:right="864"/>
      <w:jc w:val="center"/>
    </w:pPr>
    <w:rPr>
      <w:i/>
      <w:iCs/>
      <w:color w:val="52796F"/>
    </w:rPr>
  </w:style>
  <w:style w:type="character" w:customStyle="1" w:styleId="QuoteChar">
    <w:name w:val="Quote Char"/>
    <w:basedOn w:val="DefaultParagraphFont"/>
    <w:link w:val="Quote"/>
    <w:uiPriority w:val="29"/>
    <w:rsid w:val="00676F8F"/>
    <w:rPr>
      <w:rFonts w:ascii="Arial" w:hAnsi="Arial" w:cs="Arial"/>
      <w:i/>
      <w:iCs/>
      <w:color w:val="52796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F8F"/>
    <w:pPr>
      <w:pBdr>
        <w:top w:val="single" w:sz="4" w:space="10" w:color="52796F"/>
        <w:bottom w:val="single" w:sz="4" w:space="10" w:color="52796F"/>
      </w:pBdr>
      <w:spacing w:before="360" w:after="360"/>
      <w:ind w:left="864" w:right="864"/>
      <w:jc w:val="center"/>
    </w:pPr>
    <w:rPr>
      <w:i/>
      <w:iCs/>
      <w:color w:val="5279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F8F"/>
    <w:rPr>
      <w:rFonts w:ascii="Arial" w:hAnsi="Arial" w:cs="Arial"/>
      <w:i/>
      <w:iCs/>
      <w:color w:val="52796F"/>
    </w:rPr>
  </w:style>
  <w:style w:type="table" w:styleId="TableGrid">
    <w:name w:val="Table Grid"/>
    <w:basedOn w:val="TableNormal"/>
    <w:uiPriority w:val="39"/>
    <w:rsid w:val="0067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D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2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5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84"/>
    <w:rPr>
      <w:rFonts w:ascii="Arial" w:hAnsi="Arial" w:cs="Arial"/>
      <w:b/>
      <w:bCs/>
      <w:sz w:val="20"/>
      <w:szCs w:val="20"/>
    </w:rPr>
  </w:style>
  <w:style w:type="paragraph" w:customStyle="1" w:styleId="ICFtext">
    <w:name w:val="ICF text"/>
    <w:basedOn w:val="Normal"/>
    <w:link w:val="ICFtextChar"/>
    <w:qFormat/>
    <w:rsid w:val="0058376A"/>
    <w:pPr>
      <w:adjustRightInd w:val="0"/>
      <w:snapToGrid w:val="0"/>
      <w:spacing w:after="180" w:line="288" w:lineRule="auto"/>
    </w:pPr>
    <w:rPr>
      <w:rFonts w:cstheme="minorBidi"/>
      <w:sz w:val="20"/>
      <w:szCs w:val="24"/>
    </w:rPr>
  </w:style>
  <w:style w:type="character" w:customStyle="1" w:styleId="ICFtextChar">
    <w:name w:val="ICF text Char"/>
    <w:basedOn w:val="DefaultParagraphFont"/>
    <w:link w:val="ICFtext"/>
    <w:rsid w:val="0058376A"/>
    <w:rPr>
      <w:rFonts w:ascii="Arial" w:hAnsi="Arial"/>
      <w:sz w:val="20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5837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fr.gov/cgi-bin/text-idx?SID=569b66a547528bf6c5c47f75b825cb94&amp;mc=true&amp;node=pt24.1.75&amp;rgn=div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udexchange.inf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857\AppData\Local\Microsoft\Windows\INetCache\Content.Outlook\20VLIP8N\Section%203%20Template%20-%206.8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CFEFC9648F4449B48A222B3CF1C00" ma:contentTypeVersion="9" ma:contentTypeDescription="Create a new document." ma:contentTypeScope="" ma:versionID="96a9c69416afbc22dc07813b1268a000">
  <xsd:schema xmlns:xsd="http://www.w3.org/2001/XMLSchema" xmlns:xs="http://www.w3.org/2001/XMLSchema" xmlns:p="http://schemas.microsoft.com/office/2006/metadata/properties" xmlns:ns2="e50bb5d2-fcac-4d8d-996b-3f055b08aa84" xmlns:ns3="1b209910-2014-4702-a1d2-fc126cadcfaf" targetNamespace="http://schemas.microsoft.com/office/2006/metadata/properties" ma:root="true" ma:fieldsID="55b9bc4f320a503bc414c403a77afb6a" ns2:_="" ns3:_="">
    <xsd:import namespace="e50bb5d2-fcac-4d8d-996b-3f055b08aa84"/>
    <xsd:import namespace="1b209910-2014-4702-a1d2-fc126cadc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b5d2-fcac-4d8d-996b-3f055b08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09910-2014-4702-a1d2-fc126cadc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209910-2014-4702-a1d2-fc126cadcfaf">
      <UserInfo>
        <DisplayName/>
        <AccountId xsi:nil="true"/>
        <AccountType/>
      </UserInfo>
    </SharedWithUsers>
    <MediaLengthInSeconds xmlns="e50bb5d2-fcac-4d8d-996b-3f055b08aa84" xsi:nil="true"/>
  </documentManagement>
</p:properties>
</file>

<file path=customXml/itemProps1.xml><?xml version="1.0" encoding="utf-8"?>
<ds:datastoreItem xmlns:ds="http://schemas.openxmlformats.org/officeDocument/2006/customXml" ds:itemID="{63A9436D-2E89-4EA9-BF86-2B5CA356B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A8882-5B93-49DA-9604-C8113403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b5d2-fcac-4d8d-996b-3f055b08aa84"/>
    <ds:schemaRef ds:uri="1b209910-2014-4702-a1d2-fc126cadc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E48D1-1296-448D-9EB3-2F185A345527}">
  <ds:schemaRefs>
    <ds:schemaRef ds:uri="http://schemas.microsoft.com/office/2006/metadata/properties"/>
    <ds:schemaRef ds:uri="http://schemas.microsoft.com/office/infopath/2007/PartnerControls"/>
    <ds:schemaRef ds:uri="1b209910-2014-4702-a1d2-fc126cadcfaf"/>
    <ds:schemaRef ds:uri="e50bb5d2-fcac-4d8d-996b-3f055b08a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3 Template - 6.8.21</Template>
  <TotalTime>2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 Business Concern Certification Sample Form</vt:lpstr>
    </vt:vector>
  </TitlesOfParts>
  <Manager>HUD</Manager>
  <Company>HUD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Business Concern Certification Sample Form</dc:title>
  <dc:subject>Sample Certification Form</dc:subject>
  <dc:creator>HUD</dc:creator>
  <cp:keywords>Section 3 Worker</cp:keywords>
  <dc:description/>
  <cp:lastModifiedBy>Juburi, Lujane</cp:lastModifiedBy>
  <cp:revision>6</cp:revision>
  <dcterms:created xsi:type="dcterms:W3CDTF">2022-01-23T15:07:00Z</dcterms:created>
  <dcterms:modified xsi:type="dcterms:W3CDTF">2022-01-25T17:25:00Z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0x010100DD4CFEFC9648F4449B48A222B3CF1C00</vt:lpwstr>
  </property>
  <property fmtid="{D5CDD505-2E9C-101B-9397-08002B2CF9AE}" pid="3" name="Order">
    <vt:r8>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